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93CF1" w14:textId="77777777" w:rsidR="001972C9" w:rsidRDefault="001972C9" w:rsidP="00757BC2">
      <w:pPr>
        <w:bidi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1810FA66" w14:textId="12218648" w:rsidR="003D180A" w:rsidRPr="004C0164" w:rsidRDefault="002F4F93" w:rsidP="001972C9">
      <w:pPr>
        <w:bidi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بنام خدا</w:t>
      </w:r>
    </w:p>
    <w:p w14:paraId="5E62E0BD" w14:textId="77777777" w:rsidR="00757BC2" w:rsidRPr="004C0164" w:rsidRDefault="00685965" w:rsidP="00757BC2">
      <w:pPr>
        <w:bidi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A0561DF" wp14:editId="3B8894BC">
                <wp:simplePos x="0" y="0"/>
                <wp:positionH relativeFrom="column">
                  <wp:posOffset>-196850</wp:posOffset>
                </wp:positionH>
                <wp:positionV relativeFrom="paragraph">
                  <wp:posOffset>193675</wp:posOffset>
                </wp:positionV>
                <wp:extent cx="6558915" cy="1652270"/>
                <wp:effectExtent l="12700" t="7620" r="10160" b="6985"/>
                <wp:wrapNone/>
                <wp:docPr id="75368624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8915" cy="1652270"/>
                        </a:xfrm>
                        <a:prstGeom prst="flowChartMulti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92D0B" w14:textId="77777777" w:rsidR="00A74035" w:rsidRPr="00873251" w:rsidRDefault="00A74035" w:rsidP="00A74035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2572038C" w14:textId="53E93EB9" w:rsidR="00A74035" w:rsidRDefault="00A74035" w:rsidP="00D20E7F">
                            <w:pPr>
                              <w:bidi/>
                              <w:jc w:val="center"/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راهنمای  واحد درسی </w:t>
                            </w:r>
                            <w:r w:rsidRPr="00D20E7F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705DB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خدمات اجتماعی و شناخت گروههای هدف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درنیمسال</w:t>
                            </w:r>
                            <w:r w:rsidR="00870BF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دوم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سال تحصیلی </w:t>
                            </w:r>
                            <w:r w:rsidR="00865402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52408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1404</w:t>
                            </w:r>
                            <w:r w:rsidR="002F5322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-1403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0561DF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AutoShape 2" o:spid="_x0000_s1026" type="#_x0000_t115" style="position:absolute;left:0;text-align:left;margin-left:-15.5pt;margin-top:15.25pt;width:516.45pt;height:130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">
                <v:textbox>
                  <w:txbxContent>
                    <w:p w14:paraId="6DE92D0B" w14:textId="77777777" w:rsidR="00A74035" w:rsidRPr="00873251" w:rsidRDefault="00A74035" w:rsidP="00A74035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2572038C" w14:textId="53E93EB9" w:rsidR="00A74035" w:rsidRDefault="00A74035" w:rsidP="00D20E7F">
                      <w:pPr>
                        <w:bidi/>
                        <w:jc w:val="center"/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راهنمای  واحد درسی </w:t>
                      </w:r>
                      <w:r w:rsidRPr="00D20E7F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1705DB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خدمات اجتماعی و شناخت گروههای هدف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درنیمسال</w:t>
                      </w:r>
                      <w:r w:rsidR="00870BF0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دوم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سال تحصیلی </w:t>
                      </w:r>
                      <w:r w:rsidR="00865402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F52408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1404</w:t>
                      </w:r>
                      <w:r w:rsidR="002F5322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-1403</w:t>
                      </w:r>
                    </w:p>
                  </w:txbxContent>
                </v:textbox>
              </v:shape>
            </w:pict>
          </mc:Fallback>
        </mc:AlternateContent>
      </w:r>
    </w:p>
    <w:p w14:paraId="125489A8" w14:textId="77777777" w:rsidR="00A74035" w:rsidRPr="004C0164" w:rsidRDefault="00A74035" w:rsidP="00A74035">
      <w:pPr>
        <w:bidi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5031A116" w14:textId="77777777" w:rsidR="00133AF8" w:rsidRPr="004C0164" w:rsidRDefault="00133AF8" w:rsidP="00873251">
      <w:pPr>
        <w:bidi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1AFDA588" w14:textId="77777777" w:rsidR="00A74035" w:rsidRPr="004C0164" w:rsidRDefault="00A74035" w:rsidP="00873251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0FC41266" w14:textId="77777777" w:rsidR="00A74035" w:rsidRPr="004C0164" w:rsidRDefault="00685965" w:rsidP="00A74035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1BEB95B" wp14:editId="0CD98F5C">
                <wp:simplePos x="0" y="0"/>
                <wp:positionH relativeFrom="column">
                  <wp:posOffset>-161925</wp:posOffset>
                </wp:positionH>
                <wp:positionV relativeFrom="paragraph">
                  <wp:posOffset>396875</wp:posOffset>
                </wp:positionV>
                <wp:extent cx="6477000" cy="3808095"/>
                <wp:effectExtent l="9525" t="9525" r="9525" b="11430"/>
                <wp:wrapNone/>
                <wp:docPr id="150698183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808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C27072" w14:textId="69366350" w:rsidR="00AC004F" w:rsidRPr="00873251" w:rsidRDefault="00AC004F" w:rsidP="00D20E7F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مدرس: </w:t>
                            </w:r>
                            <w:r w:rsidR="002F5322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دکتر صلاح الدین کریمی</w:t>
                            </w:r>
                          </w:p>
                          <w:p w14:paraId="0960A540" w14:textId="44762C4C" w:rsidR="00AC004F" w:rsidRDefault="00AC004F" w:rsidP="002C0DB1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پیش نیاز یا واحد همزمان:</w:t>
                            </w:r>
                            <w:r w:rsidRPr="00986CA3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F5322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705DB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نارد</w:t>
                            </w:r>
                          </w:p>
                          <w:p w14:paraId="5BB047F0" w14:textId="55FE2032" w:rsidR="00AC004F" w:rsidRPr="00873251" w:rsidRDefault="00AC004F" w:rsidP="002C0DB1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تعداد واحد :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20E7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1705DB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</w:t>
                            </w:r>
                            <w:r w:rsidR="00D20E7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نوع واحد :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F5322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70BF0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دو</w:t>
                            </w:r>
                            <w:r w:rsidR="002F5322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4266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واحد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نظری</w:t>
                            </w:r>
                            <w:r w:rsidR="001705DB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یک واحد کارآموزی</w:t>
                            </w:r>
                            <w:r w:rsidR="0064266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A165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مقطع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2F5322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کارشناسی ارشد</w:t>
                            </w:r>
                            <w:r w:rsidR="001705DB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سلامت و رفاه اجتماعی</w:t>
                            </w:r>
                          </w:p>
                          <w:p w14:paraId="14C4AB2A" w14:textId="394EBE9C" w:rsidR="00AC004F" w:rsidRDefault="00AC004F" w:rsidP="00D20E7F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تعداد جلسات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D20E7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9D539C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34</w:t>
                            </w:r>
                            <w:r w:rsidR="002E71C0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16CB7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ساعت نظری </w:t>
                            </w:r>
                            <w:r w:rsidR="001705DB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 17 ساعت کارورزی</w:t>
                            </w:r>
                          </w:p>
                          <w:p w14:paraId="57E73017" w14:textId="1D5AFAC6" w:rsidR="00DF1E7F" w:rsidRPr="00873251" w:rsidRDefault="00DF1E7F" w:rsidP="00D20E7F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تاریخ  شروع و پایان جلسات :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2E71C0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D539C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اسفند </w:t>
                            </w:r>
                            <w:r w:rsidR="00F52408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1403 </w:t>
                            </w:r>
                            <w:r w:rsidR="002E71C0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تا </w:t>
                            </w:r>
                            <w:r w:rsidR="009D539C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تیر</w:t>
                            </w:r>
                            <w:r w:rsidR="002E71C0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52408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1404</w:t>
                            </w:r>
                          </w:p>
                          <w:p w14:paraId="5B2CC748" w14:textId="46F612A7" w:rsidR="00DF1E7F" w:rsidRPr="00873251" w:rsidRDefault="00DF1E7F" w:rsidP="00D20E7F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زمان برگزاری جلسات در هفته  :</w:t>
                            </w:r>
                            <w:r w:rsidR="00B57D1B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روزهای </w:t>
                            </w:r>
                            <w:r w:rsidR="003D28E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شنبه </w:t>
                            </w:r>
                          </w:p>
                          <w:p w14:paraId="5FE608B2" w14:textId="5391E805" w:rsidR="00DF1E7F" w:rsidRDefault="00DF1E7F" w:rsidP="00D20E7F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</w:t>
                            </w:r>
                            <w:r w:rsidRPr="0087325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کان برگزاری جلسات</w:t>
                            </w:r>
                            <w:r w:rsidR="0054187B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حضوری</w:t>
                            </w:r>
                            <w:r w:rsidRPr="0087325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: </w:t>
                            </w:r>
                            <w:r w:rsidR="002E71C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دانشکده مدیریت و اطلاع رسانی پزشکی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BEB95B" id="AutoShape 11" o:spid="_x0000_s1027" style="position:absolute;left:0;text-align:left;margin-left:-12.75pt;margin-top:31.25pt;width:510pt;height:29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">
                <v:textbox>
                  <w:txbxContent>
                    <w:p w14:paraId="47C27072" w14:textId="69366350" w:rsidR="00AC004F" w:rsidRPr="00873251" w:rsidRDefault="00AC004F" w:rsidP="00D20E7F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مدرس: </w:t>
                      </w:r>
                      <w:r w:rsidR="002F5322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دکتر صلاح الدین کریمی</w:t>
                      </w:r>
                    </w:p>
                    <w:p w14:paraId="0960A540" w14:textId="44762C4C" w:rsidR="00AC004F" w:rsidRDefault="00AC004F" w:rsidP="002C0DB1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پیش نیاز یا واحد همزمان:</w:t>
                      </w:r>
                      <w:r w:rsidRPr="00986CA3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2F5322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1705DB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نارد</w:t>
                      </w:r>
                    </w:p>
                    <w:p w14:paraId="5BB047F0" w14:textId="55FE2032" w:rsidR="00AC004F" w:rsidRPr="00873251" w:rsidRDefault="00AC004F" w:rsidP="002C0DB1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تعداد واحد :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D20E7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="001705DB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3</w:t>
                      </w:r>
                      <w:r w:rsidR="00D20E7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نوع واحد : 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2F5322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870BF0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دو</w:t>
                      </w:r>
                      <w:r w:rsidR="002F5322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64266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واحد 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>نظری</w:t>
                      </w:r>
                      <w:r w:rsidR="001705DB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یک واحد کارآموزی</w:t>
                      </w:r>
                      <w:r w:rsidR="0064266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7A165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مقطع 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 w:rsidR="002F5322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کارشناسی ارشد</w:t>
                      </w:r>
                      <w:r w:rsidR="001705DB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سلامت و رفاه اجتماعی</w:t>
                      </w:r>
                    </w:p>
                    <w:p w14:paraId="14C4AB2A" w14:textId="394EBE9C" w:rsidR="00AC004F" w:rsidRDefault="00AC004F" w:rsidP="00D20E7F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تعداد جلسات 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 w:rsidR="00D20E7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="009D539C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34</w:t>
                      </w:r>
                      <w:r w:rsidR="002E71C0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716CB7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ساعت نظری </w:t>
                      </w:r>
                      <w:r w:rsidR="001705DB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و 17 ساعت کارورزی</w:t>
                      </w:r>
                    </w:p>
                    <w:p w14:paraId="57E73017" w14:textId="1D5AFAC6" w:rsidR="00DF1E7F" w:rsidRPr="00873251" w:rsidRDefault="00DF1E7F" w:rsidP="00D20E7F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تاریخ  شروع و پایان جلسات :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="002E71C0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9D539C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اسفند </w:t>
                      </w:r>
                      <w:r w:rsidR="00F52408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1403 </w:t>
                      </w:r>
                      <w:r w:rsidR="002E71C0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تا </w:t>
                      </w:r>
                      <w:r w:rsidR="009D539C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تیر</w:t>
                      </w:r>
                      <w:r w:rsidR="002E71C0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F52408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1404</w:t>
                      </w:r>
                    </w:p>
                    <w:p w14:paraId="5B2CC748" w14:textId="46F612A7" w:rsidR="00DF1E7F" w:rsidRPr="00873251" w:rsidRDefault="00DF1E7F" w:rsidP="00D20E7F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زمان برگزاری جلسات در هفته  :</w:t>
                      </w:r>
                      <w:r w:rsidR="00B57D1B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روزهای </w:t>
                      </w:r>
                      <w:r w:rsidR="003D28ED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شنبه </w:t>
                      </w:r>
                    </w:p>
                    <w:p w14:paraId="5FE608B2" w14:textId="5391E805" w:rsidR="00DF1E7F" w:rsidRDefault="00DF1E7F" w:rsidP="00D20E7F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</w:t>
                      </w:r>
                      <w:r w:rsidRPr="00873251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کان برگزاری جلسات</w:t>
                      </w:r>
                      <w:r w:rsidR="0054187B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حضوری</w:t>
                      </w:r>
                      <w:r w:rsidRPr="00873251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: </w:t>
                      </w:r>
                      <w:r w:rsidR="002E71C0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دانشکده مدیریت و اطلاع رسانی پزشکی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0028B2C" w14:textId="77777777" w:rsidR="00757BC2" w:rsidRPr="004C0164" w:rsidRDefault="00757BC2" w:rsidP="00A74035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2CA21910" w14:textId="77777777" w:rsidR="00757BC2" w:rsidRPr="004C0164" w:rsidRDefault="00757BC2" w:rsidP="00757BC2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61A83AE0" w14:textId="77777777" w:rsidR="00757BC2" w:rsidRPr="004C0164" w:rsidRDefault="00757BC2" w:rsidP="00757BC2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0DE788D5" w14:textId="77777777" w:rsidR="00757BC2" w:rsidRPr="004C0164" w:rsidRDefault="00757BC2" w:rsidP="00757BC2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0679049C" w14:textId="77777777" w:rsidR="00757BC2" w:rsidRPr="004C0164" w:rsidRDefault="00757BC2" w:rsidP="00757BC2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6BB2951C" w14:textId="77777777" w:rsidR="00757BC2" w:rsidRPr="004C0164" w:rsidRDefault="00757BC2" w:rsidP="00757BC2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3D0F351B" w14:textId="77777777" w:rsidR="00DF1E7F" w:rsidRPr="004C0164" w:rsidRDefault="00DF1E7F" w:rsidP="00AC004F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0B750FDF" w14:textId="77777777" w:rsidR="00DF1E7F" w:rsidRPr="004C0164" w:rsidRDefault="00DF1E7F" w:rsidP="00DF1E7F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24EEA74B" w14:textId="77777777" w:rsidR="00DF1E7F" w:rsidRPr="004C0164" w:rsidRDefault="00DF1E7F" w:rsidP="00DF1E7F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7294B472" w14:textId="77777777" w:rsidR="0054187B" w:rsidRDefault="0054187B" w:rsidP="00DF1E7F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4DDB6F33" w14:textId="77777777" w:rsidR="00AC004F" w:rsidRDefault="00AC004F" w:rsidP="0054187B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هدف </w:t>
      </w: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کلی </w:t>
      </w:r>
      <w:r w:rsidR="007C5DB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و معرفی </w:t>
      </w: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واحد درسی </w:t>
      </w:r>
      <w:r w:rsidRPr="004C0164">
        <w:rPr>
          <w:rFonts w:ascii="Times New Roman" w:hAnsi="Times New Roman" w:cs="B Nazanin"/>
          <w:sz w:val="24"/>
          <w:szCs w:val="24"/>
          <w:rtl/>
          <w:lang w:bidi="fa-IR"/>
        </w:rPr>
        <w:t>:</w:t>
      </w:r>
      <w:r w:rsidRPr="004C0164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</w:p>
    <w:p w14:paraId="687DA51A" w14:textId="5962BDFC" w:rsidR="00716CB7" w:rsidRDefault="00716CB7" w:rsidP="00716CB7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آشنایی دانشجویان با </w:t>
      </w:r>
      <w:r w:rsidR="00BD3EF5">
        <w:rPr>
          <w:rFonts w:ascii="Times New Roman" w:hAnsi="Times New Roman" w:cs="B Nazanin" w:hint="cs"/>
          <w:sz w:val="24"/>
          <w:szCs w:val="24"/>
          <w:rtl/>
          <w:lang w:bidi="fa-IR"/>
        </w:rPr>
        <w:t>کلیات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1705DB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مباحث مربوط به خدمات اجتماعی و شناخت گروههای هدف در ایران 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</w:p>
    <w:p w14:paraId="7645E60B" w14:textId="3F15CFB2" w:rsidR="00F17C89" w:rsidRDefault="00E77184" w:rsidP="00F17C89">
      <w:pPr>
        <w:bidi/>
        <w:spacing w:line="24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/>
          <w:sz w:val="24"/>
          <w:szCs w:val="24"/>
          <w:rtl/>
          <w:lang w:bidi="fa-IR"/>
        </w:rPr>
        <w:br w:type="page"/>
      </w:r>
    </w:p>
    <w:p w14:paraId="72973120" w14:textId="77777777" w:rsidR="00F17C89" w:rsidRDefault="00F17C89" w:rsidP="00F17C89">
      <w:pPr>
        <w:bidi/>
        <w:spacing w:line="240" w:lineRule="auto"/>
        <w:jc w:val="both"/>
        <w:rPr>
          <w:rFonts w:ascii="Times New Roman" w:hAnsi="Times New Roman" w:cs="B Nazanin"/>
          <w:sz w:val="24"/>
          <w:szCs w:val="24"/>
          <w:lang w:bidi="fa-IR"/>
        </w:rPr>
      </w:pPr>
    </w:p>
    <w:p w14:paraId="2D447FA7" w14:textId="77777777" w:rsidR="0031642B" w:rsidRPr="004C0164" w:rsidRDefault="0031642B" w:rsidP="0031642B">
      <w:pPr>
        <w:bidi/>
        <w:spacing w:line="480" w:lineRule="auto"/>
        <w:ind w:left="72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37E1FA37" w14:textId="77777777" w:rsidR="00A74035" w:rsidRPr="004C0164" w:rsidRDefault="00685965" w:rsidP="00A74035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15D71DA" wp14:editId="48E56FDC">
                <wp:simplePos x="0" y="0"/>
                <wp:positionH relativeFrom="column">
                  <wp:posOffset>4086225</wp:posOffset>
                </wp:positionH>
                <wp:positionV relativeFrom="paragraph">
                  <wp:posOffset>34925</wp:posOffset>
                </wp:positionV>
                <wp:extent cx="1924050" cy="514350"/>
                <wp:effectExtent l="9525" t="11430" r="9525" b="7620"/>
                <wp:wrapNone/>
                <wp:docPr id="86921632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E685695" w14:textId="77777777" w:rsidR="00E310EA" w:rsidRPr="003065E4" w:rsidRDefault="00E310EA" w:rsidP="00E310EA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3065E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اهداف </w:t>
                            </w:r>
                            <w:r w:rsidRPr="003065E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آموزشی واحد درسی</w:t>
                            </w:r>
                          </w:p>
                          <w:p w14:paraId="33CE9421" w14:textId="77777777" w:rsidR="00E310EA" w:rsidRDefault="00E310EA" w:rsidP="00E310EA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5D71DA" id="AutoShape 12" o:spid="_x0000_s1028" style="position:absolute;left:0;text-align:left;margin-left:321.75pt;margin-top:2.75pt;width:151.5pt;height:4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">
                <v:textbox>
                  <w:txbxContent>
                    <w:p w14:paraId="6E685695" w14:textId="77777777" w:rsidR="00E310EA" w:rsidRPr="003065E4" w:rsidRDefault="00E310EA" w:rsidP="00E310EA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3065E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اهداف آموزشی واحد درسی</w:t>
                      </w:r>
                    </w:p>
                    <w:p w14:paraId="33CE9421" w14:textId="77777777" w:rsidR="00E310EA" w:rsidRDefault="00E310EA" w:rsidP="00E310EA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7348F3EF" w14:textId="77777777" w:rsidR="00F17C89" w:rsidRDefault="00F17C89" w:rsidP="0031642B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50C2FD80" w14:textId="77777777" w:rsidR="003065E4" w:rsidRDefault="00873251" w:rsidP="00F17C89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3065E4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انتظار می رود فراگیران بعد از گذراندن این دوره بتوانند :</w:t>
      </w:r>
    </w:p>
    <w:p w14:paraId="6CD9D123" w14:textId="4FD72745" w:rsidR="00716CB7" w:rsidRDefault="00716CB7" w:rsidP="00716CB7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با </w:t>
      </w:r>
      <w:r w:rsidR="001705DB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تاریخچه خدمات اجتماعی در ایران و جهان، نقش سازمان های خیریه و سازمان های بین الملی در زمینه خدمات اجتماعی و همچنین گروههای هدف خدمات اجتماعی آشنا شوند.</w:t>
      </w:r>
      <w:r w:rsidR="00D81F6B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</w:p>
    <w:p w14:paraId="75DC0E13" w14:textId="77777777" w:rsidR="00F3793C" w:rsidRPr="00F3793C" w:rsidRDefault="00F3793C" w:rsidP="00D81F6B">
      <w:pPr>
        <w:framePr w:h="4117" w:hRule="exact" w:hSpace="180" w:wrap="around" w:vAnchor="text" w:hAnchor="margin" w:xAlign="right" w:y="147"/>
        <w:bidi/>
        <w:rPr>
          <w:rFonts w:cs="B Zar"/>
          <w:b/>
          <w:bCs/>
          <w:rtl/>
          <w:lang w:bidi="fa-IR"/>
        </w:rPr>
      </w:pPr>
      <w:r w:rsidRPr="00F3793C">
        <w:rPr>
          <w:rFonts w:cs="B Zar" w:hint="cs"/>
          <w:b/>
          <w:bCs/>
          <w:rtl/>
          <w:lang w:bidi="fa-IR"/>
        </w:rPr>
        <w:t xml:space="preserve">اهداف رفتاري: </w:t>
      </w:r>
      <w:r w:rsidRPr="00F3793C">
        <w:rPr>
          <w:rFonts w:cs="B Zar" w:hint="cs"/>
          <w:sz w:val="24"/>
          <w:szCs w:val="24"/>
          <w:rtl/>
          <w:lang w:bidi="fa-IR"/>
        </w:rPr>
        <w:t>در پايان دوره از دانشجويان انتظار می‌رود:</w:t>
      </w:r>
    </w:p>
    <w:p w14:paraId="1614F21B" w14:textId="77777777" w:rsidR="00F3793C" w:rsidRPr="00F3793C" w:rsidRDefault="00F3793C" w:rsidP="00D81F6B">
      <w:pPr>
        <w:pStyle w:val="NormalWeb"/>
        <w:framePr w:h="4117" w:hRule="exact" w:hSpace="180" w:wrap="around" w:vAnchor="text" w:hAnchor="margin" w:xAlign="right" w:y="147"/>
        <w:numPr>
          <w:ilvl w:val="0"/>
          <w:numId w:val="22"/>
        </w:numPr>
        <w:bidi/>
        <w:rPr>
          <w:rFonts w:cs="B Zar"/>
          <w:sz w:val="28"/>
          <w:szCs w:val="28"/>
          <w:lang w:bidi="fa-IR"/>
        </w:rPr>
      </w:pPr>
      <w:r w:rsidRPr="00F3793C">
        <w:rPr>
          <w:rFonts w:cs="B Zar" w:hint="cs"/>
          <w:sz w:val="28"/>
          <w:szCs w:val="28"/>
          <w:rtl/>
          <w:lang w:bidi="fa-IR"/>
        </w:rPr>
        <w:t>با مفاهیم، رفاه اجتماعی، خدمات اجتماعی و حمایت اجتماعی آشنا شوند.</w:t>
      </w:r>
    </w:p>
    <w:p w14:paraId="3C98AB62" w14:textId="77777777" w:rsidR="00F3793C" w:rsidRPr="00F3793C" w:rsidRDefault="00F3793C" w:rsidP="00D81F6B">
      <w:pPr>
        <w:pStyle w:val="NormalWeb"/>
        <w:framePr w:h="4117" w:hRule="exact" w:hSpace="180" w:wrap="around" w:vAnchor="text" w:hAnchor="margin" w:xAlign="right" w:y="147"/>
        <w:numPr>
          <w:ilvl w:val="0"/>
          <w:numId w:val="22"/>
        </w:numPr>
        <w:bidi/>
        <w:rPr>
          <w:rFonts w:cs="B Zar"/>
          <w:sz w:val="28"/>
          <w:szCs w:val="28"/>
          <w:lang w:bidi="fa-IR"/>
        </w:rPr>
      </w:pPr>
      <w:r w:rsidRPr="00F3793C">
        <w:rPr>
          <w:rFonts w:cs="B Zar" w:hint="cs"/>
          <w:sz w:val="28"/>
          <w:szCs w:val="28"/>
          <w:rtl/>
          <w:lang w:bidi="fa-IR"/>
        </w:rPr>
        <w:t>گروه های هدف در عرصه نظام رفاهی کشور را بشناسند.</w:t>
      </w:r>
    </w:p>
    <w:p w14:paraId="199DC6BF" w14:textId="77777777" w:rsidR="00F3793C" w:rsidRPr="00F3793C" w:rsidRDefault="00F3793C" w:rsidP="00D81F6B">
      <w:pPr>
        <w:pStyle w:val="NormalWeb"/>
        <w:framePr w:h="4117" w:hRule="exact" w:hSpace="180" w:wrap="around" w:vAnchor="text" w:hAnchor="margin" w:xAlign="right" w:y="147"/>
        <w:numPr>
          <w:ilvl w:val="0"/>
          <w:numId w:val="22"/>
        </w:numPr>
        <w:bidi/>
        <w:rPr>
          <w:rFonts w:cs="B Zar"/>
          <w:sz w:val="28"/>
          <w:szCs w:val="28"/>
          <w:lang w:bidi="fa-IR"/>
        </w:rPr>
      </w:pPr>
      <w:r w:rsidRPr="00F3793C">
        <w:rPr>
          <w:rFonts w:cs="B Zar" w:hint="cs"/>
          <w:sz w:val="28"/>
          <w:szCs w:val="28"/>
          <w:rtl/>
          <w:lang w:bidi="fa-IR"/>
        </w:rPr>
        <w:t>تاریخچه ارائه خدمات اجتماعی در جهان و ایران را فراگیرند.</w:t>
      </w:r>
    </w:p>
    <w:p w14:paraId="09303350" w14:textId="505176D5" w:rsidR="00F3793C" w:rsidRDefault="00F3793C" w:rsidP="00D81F6B">
      <w:pPr>
        <w:pStyle w:val="NormalWeb"/>
        <w:framePr w:h="4117" w:hRule="exact" w:hSpace="180" w:wrap="around" w:vAnchor="text" w:hAnchor="margin" w:xAlign="right" w:y="147"/>
        <w:numPr>
          <w:ilvl w:val="0"/>
          <w:numId w:val="22"/>
        </w:numPr>
        <w:bidi/>
        <w:rPr>
          <w:rFonts w:cs="B Zar"/>
          <w:sz w:val="28"/>
          <w:szCs w:val="28"/>
          <w:lang w:bidi="fa-IR"/>
        </w:rPr>
      </w:pPr>
      <w:r w:rsidRPr="00F3793C">
        <w:rPr>
          <w:rFonts w:cs="B Zar" w:hint="cs"/>
          <w:sz w:val="28"/>
          <w:szCs w:val="28"/>
          <w:rtl/>
          <w:lang w:bidi="fa-IR"/>
        </w:rPr>
        <w:t>مسائل رفاهی و سلامتی گروه های هدف و سازمانهای متولی ارائه خدمات را فراگیرند.</w:t>
      </w:r>
    </w:p>
    <w:p w14:paraId="3D3681E4" w14:textId="77777777" w:rsidR="00D81F6B" w:rsidRPr="00D81F6B" w:rsidRDefault="00D81F6B" w:rsidP="00D81F6B">
      <w:pPr>
        <w:pStyle w:val="ListParagraph"/>
        <w:framePr w:h="4117" w:hRule="exact" w:hSpace="180" w:wrap="around" w:vAnchor="text" w:hAnchor="margin" w:xAlign="right" w:y="147"/>
        <w:numPr>
          <w:ilvl w:val="0"/>
          <w:numId w:val="22"/>
        </w:numPr>
        <w:bidi/>
        <w:jc w:val="both"/>
        <w:rPr>
          <w:rFonts w:ascii="Times New Roman" w:hAnsi="Times New Roman" w:cs="B Zar"/>
          <w:sz w:val="28"/>
          <w:szCs w:val="28"/>
          <w:rtl/>
          <w:lang w:bidi="fa-IR"/>
        </w:rPr>
      </w:pPr>
      <w:r w:rsidRPr="00D81F6B">
        <w:rPr>
          <w:rFonts w:ascii="Times New Roman" w:hAnsi="Times New Roman" w:cs="B Zar" w:hint="cs"/>
          <w:sz w:val="28"/>
          <w:szCs w:val="28"/>
          <w:rtl/>
          <w:lang w:bidi="fa-IR"/>
        </w:rPr>
        <w:t>آشنایی با رویه های کاری سازمان های خدمات اجتماعی از جمله سازمان های مردم نهاد و خیریه در کشور</w:t>
      </w:r>
    </w:p>
    <w:p w14:paraId="6F21E0C4" w14:textId="77777777" w:rsidR="00D81F6B" w:rsidRPr="00D81F6B" w:rsidRDefault="00D81F6B" w:rsidP="00D81F6B">
      <w:pPr>
        <w:pStyle w:val="ListParagraph"/>
        <w:framePr w:h="4117" w:hRule="exact" w:hSpace="180" w:wrap="around" w:vAnchor="text" w:hAnchor="margin" w:xAlign="right" w:y="147"/>
        <w:numPr>
          <w:ilvl w:val="0"/>
          <w:numId w:val="22"/>
        </w:numPr>
        <w:bidi/>
        <w:jc w:val="both"/>
        <w:rPr>
          <w:rFonts w:ascii="Times New Roman" w:hAnsi="Times New Roman" w:cs="B Zar"/>
          <w:sz w:val="28"/>
          <w:szCs w:val="28"/>
          <w:rtl/>
          <w:lang w:bidi="fa-IR"/>
        </w:rPr>
      </w:pPr>
      <w:r w:rsidRPr="00D81F6B">
        <w:rPr>
          <w:rFonts w:ascii="Times New Roman" w:hAnsi="Times New Roman" w:cs="B Zar" w:hint="cs"/>
          <w:sz w:val="28"/>
          <w:szCs w:val="28"/>
          <w:rtl/>
          <w:lang w:bidi="fa-IR"/>
        </w:rPr>
        <w:t>انجام مطالعات کاربردی در زمینه مددکاری اجتماعی و خدمات اجتماعی در بین گروههای هدف برنامه های رفاه اجتماعی</w:t>
      </w:r>
    </w:p>
    <w:p w14:paraId="60489F78" w14:textId="77777777" w:rsidR="00D81F6B" w:rsidRPr="00F3793C" w:rsidRDefault="00D81F6B" w:rsidP="00D81F6B">
      <w:pPr>
        <w:pStyle w:val="NormalWeb"/>
        <w:framePr w:h="4117" w:hRule="exact" w:hSpace="180" w:wrap="around" w:vAnchor="text" w:hAnchor="margin" w:xAlign="right" w:y="147"/>
        <w:bidi/>
        <w:rPr>
          <w:rFonts w:cs="B Zar"/>
          <w:sz w:val="28"/>
          <w:szCs w:val="28"/>
          <w:lang w:bidi="fa-IR"/>
        </w:rPr>
      </w:pPr>
    </w:p>
    <w:p w14:paraId="506BBDCB" w14:textId="292872AD" w:rsidR="00716CA4" w:rsidRPr="00A634D5" w:rsidRDefault="00716CA4" w:rsidP="00716CA4">
      <w:pPr>
        <w:bidi/>
        <w:jc w:val="both"/>
        <w:rPr>
          <w:rFonts w:ascii="Times New Roman" w:hAnsi="Times New Roman" w:cs="B Nazanin"/>
          <w:b/>
          <w:bCs/>
          <w:i/>
          <w:iCs/>
          <w:sz w:val="28"/>
          <w:szCs w:val="28"/>
          <w:u w:val="single"/>
          <w:rtl/>
          <w:lang w:bidi="fa-IR"/>
        </w:rPr>
      </w:pPr>
      <w:r w:rsidRPr="00A634D5">
        <w:rPr>
          <w:rFonts w:ascii="Times New Roman" w:hAnsi="Times New Roman" w:cs="B Nazanin"/>
          <w:b/>
          <w:bCs/>
          <w:i/>
          <w:iCs/>
          <w:sz w:val="28"/>
          <w:szCs w:val="28"/>
          <w:u w:val="single"/>
          <w:rtl/>
          <w:lang w:bidi="fa-IR"/>
        </w:rPr>
        <w:t>رئو</w:t>
      </w:r>
      <w:r w:rsidRPr="00A634D5">
        <w:rPr>
          <w:rFonts w:ascii="Times New Roman" w:hAnsi="Times New Roman" w:cs="B Nazanin" w:hint="cs"/>
          <w:b/>
          <w:bCs/>
          <w:i/>
          <w:iCs/>
          <w:sz w:val="28"/>
          <w:szCs w:val="28"/>
          <w:u w:val="single"/>
          <w:rtl/>
          <w:lang w:bidi="fa-IR"/>
        </w:rPr>
        <w:t>س مطالب</w:t>
      </w:r>
      <w:r w:rsidR="007776F6" w:rsidRPr="00A634D5">
        <w:rPr>
          <w:rFonts w:ascii="Times New Roman" w:hAnsi="Times New Roman" w:cs="B Nazanin" w:hint="cs"/>
          <w:b/>
          <w:bCs/>
          <w:i/>
          <w:iCs/>
          <w:sz w:val="28"/>
          <w:szCs w:val="28"/>
          <w:u w:val="single"/>
          <w:rtl/>
          <w:lang w:bidi="fa-IR"/>
        </w:rPr>
        <w:t xml:space="preserve"> نظری</w:t>
      </w:r>
      <w:r w:rsidRPr="00A634D5">
        <w:rPr>
          <w:rFonts w:ascii="Times New Roman" w:hAnsi="Times New Roman" w:cs="B Nazanin" w:hint="cs"/>
          <w:b/>
          <w:bCs/>
          <w:i/>
          <w:iCs/>
          <w:sz w:val="28"/>
          <w:szCs w:val="28"/>
          <w:u w:val="single"/>
          <w:rtl/>
          <w:lang w:bidi="fa-IR"/>
        </w:rPr>
        <w:t>:</w:t>
      </w:r>
    </w:p>
    <w:p w14:paraId="2955972D" w14:textId="053A2B8A" w:rsidR="008C5A77" w:rsidRDefault="001705DB" w:rsidP="008C5A77">
      <w:pPr>
        <w:pStyle w:val="ListParagraph"/>
        <w:numPr>
          <w:ilvl w:val="0"/>
          <w:numId w:val="18"/>
        </w:numPr>
        <w:bidi/>
        <w:jc w:val="both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اهمیت، فلسفه و دیدگاههای رایج در حیطه خدمات اجتماعی</w:t>
      </w:r>
    </w:p>
    <w:p w14:paraId="0A5A8643" w14:textId="2ADB1AA4" w:rsidR="001705DB" w:rsidRDefault="001705DB" w:rsidP="001705DB">
      <w:pPr>
        <w:pStyle w:val="ListParagraph"/>
        <w:numPr>
          <w:ilvl w:val="0"/>
          <w:numId w:val="18"/>
        </w:numPr>
        <w:bidi/>
        <w:jc w:val="both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تاریخچه خدمات اجتماعی در ایران و جهان</w:t>
      </w:r>
    </w:p>
    <w:p w14:paraId="4FBEAFDA" w14:textId="5BB3919B" w:rsidR="001705DB" w:rsidRPr="001705DB" w:rsidRDefault="001705DB" w:rsidP="001705DB">
      <w:pPr>
        <w:pStyle w:val="ListParagraph"/>
        <w:numPr>
          <w:ilvl w:val="0"/>
          <w:numId w:val="18"/>
        </w:numPr>
        <w:bidi/>
        <w:jc w:val="both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خصوصیات سازمانهای ارا</w:t>
      </w:r>
      <w:r w:rsidRPr="001705DB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یه دهنده خدمات اجتماعی در ایران </w:t>
      </w:r>
    </w:p>
    <w:p w14:paraId="13BC7A25" w14:textId="0425507A" w:rsidR="001705DB" w:rsidRDefault="001705DB" w:rsidP="001705DB">
      <w:pPr>
        <w:pStyle w:val="ListParagraph"/>
        <w:numPr>
          <w:ilvl w:val="0"/>
          <w:numId w:val="18"/>
        </w:numPr>
        <w:bidi/>
        <w:jc w:val="both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نقش و جایگاه مددکاران اجتماعی در ساختار خدمات اجتماعی</w:t>
      </w:r>
    </w:p>
    <w:p w14:paraId="0C7A7DBE" w14:textId="4A0E040D" w:rsidR="001705DB" w:rsidRDefault="001705DB" w:rsidP="001705DB">
      <w:pPr>
        <w:pStyle w:val="ListParagraph"/>
        <w:numPr>
          <w:ilvl w:val="0"/>
          <w:numId w:val="18"/>
        </w:numPr>
        <w:bidi/>
        <w:jc w:val="both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خصوصیات سازمان های بین المللی فعال در زمینه خدمات اجتماعی</w:t>
      </w:r>
    </w:p>
    <w:p w14:paraId="1CD0B9B3" w14:textId="542CD0E0" w:rsidR="001705DB" w:rsidRPr="008C55CC" w:rsidRDefault="001705DB" w:rsidP="001705DB">
      <w:pPr>
        <w:pStyle w:val="ListParagraph"/>
        <w:numPr>
          <w:ilvl w:val="0"/>
          <w:numId w:val="18"/>
        </w:num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گروه های هدف خدمات اجتماعی و خدمات اجتماعی ارایه شده به هر گروه</w:t>
      </w:r>
    </w:p>
    <w:p w14:paraId="6475DEB4" w14:textId="2FD2D6D5" w:rsidR="007776F6" w:rsidRDefault="007776F6" w:rsidP="007776F6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46886F70" w14:textId="68006AC5" w:rsidR="00D81F6B" w:rsidRDefault="00D81F6B" w:rsidP="00D81F6B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730CFFD3" w14:textId="77777777" w:rsidR="00D81F6B" w:rsidRDefault="00D81F6B" w:rsidP="00D81F6B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3D65AD56" w14:textId="45EBBD50" w:rsidR="00F3793C" w:rsidRDefault="00F3793C" w:rsidP="00F3793C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7FCA9088" w14:textId="2E33C409" w:rsidR="0070302B" w:rsidRDefault="0070302B" w:rsidP="0070302B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1BF5D635" w14:textId="77777777" w:rsidR="0070302B" w:rsidRPr="00A73C77" w:rsidRDefault="0070302B" w:rsidP="0070302B">
      <w:pPr>
        <w:rPr>
          <w:rFonts w:cs="B Zar"/>
          <w:b/>
          <w:bCs/>
          <w:rtl/>
          <w:lang w:bidi="fa-IR"/>
        </w:rPr>
      </w:pPr>
    </w:p>
    <w:p w14:paraId="412782CD" w14:textId="77777777" w:rsidR="0070302B" w:rsidRPr="00A73C77" w:rsidRDefault="0070302B" w:rsidP="0070302B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A73C77">
        <w:rPr>
          <w:rFonts w:cs="B Zar" w:hint="cs"/>
          <w:b/>
          <w:bCs/>
          <w:sz w:val="28"/>
          <w:szCs w:val="28"/>
          <w:rtl/>
          <w:lang w:bidi="fa-IR"/>
        </w:rPr>
        <w:t>جدول زمان بندی درس</w:t>
      </w:r>
    </w:p>
    <w:tbl>
      <w:tblPr>
        <w:bidiVisual/>
        <w:tblW w:w="7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7"/>
        <w:gridCol w:w="6828"/>
      </w:tblGrid>
      <w:tr w:rsidR="0070302B" w:rsidRPr="00F23A96" w14:paraId="08CB580A" w14:textId="77777777" w:rsidTr="000176AC">
        <w:trPr>
          <w:trHeight w:hRule="exact" w:val="680"/>
          <w:jc w:val="center"/>
        </w:trPr>
        <w:tc>
          <w:tcPr>
            <w:tcW w:w="1157" w:type="dxa"/>
            <w:vAlign w:val="center"/>
          </w:tcPr>
          <w:p w14:paraId="23D1BA42" w14:textId="77777777" w:rsidR="0070302B" w:rsidRPr="00F53088" w:rsidRDefault="0070302B" w:rsidP="0070302B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5308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جلسه</w:t>
            </w:r>
          </w:p>
        </w:tc>
        <w:tc>
          <w:tcPr>
            <w:tcW w:w="6828" w:type="dxa"/>
            <w:vAlign w:val="center"/>
          </w:tcPr>
          <w:p w14:paraId="3FE329E7" w14:textId="77777777" w:rsidR="0070302B" w:rsidRPr="00F53088" w:rsidRDefault="0070302B" w:rsidP="0070302B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5308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موضوع</w:t>
            </w:r>
          </w:p>
        </w:tc>
      </w:tr>
      <w:tr w:rsidR="0070302B" w:rsidRPr="00F23A96" w14:paraId="1EBBDEC4" w14:textId="77777777" w:rsidTr="0070302B">
        <w:trPr>
          <w:trHeight w:hRule="exact" w:val="622"/>
          <w:jc w:val="center"/>
        </w:trPr>
        <w:tc>
          <w:tcPr>
            <w:tcW w:w="1157" w:type="dxa"/>
            <w:vAlign w:val="center"/>
          </w:tcPr>
          <w:p w14:paraId="7BFD384B" w14:textId="77777777" w:rsidR="0070302B" w:rsidRPr="00161823" w:rsidRDefault="0070302B" w:rsidP="0070302B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  <w:r w:rsidRPr="00161823">
              <w:rPr>
                <w:rFonts w:cs="B Zar" w:hint="cs"/>
                <w:rtl/>
              </w:rPr>
              <w:t>اول</w:t>
            </w:r>
          </w:p>
        </w:tc>
        <w:tc>
          <w:tcPr>
            <w:tcW w:w="6828" w:type="dxa"/>
            <w:vAlign w:val="center"/>
          </w:tcPr>
          <w:p w14:paraId="3C658C15" w14:textId="77777777" w:rsidR="0070302B" w:rsidRPr="0070302B" w:rsidRDefault="0070302B" w:rsidP="0070302B">
            <w:pPr>
              <w:pStyle w:val="BodyText"/>
              <w:rPr>
                <w:rFonts w:cs="B Zar"/>
                <w:sz w:val="24"/>
                <w:szCs w:val="24"/>
                <w:rtl/>
              </w:rPr>
            </w:pPr>
            <w:r w:rsidRPr="0070302B">
              <w:rPr>
                <w:rFonts w:cs="B Zar" w:hint="cs"/>
                <w:sz w:val="24"/>
                <w:szCs w:val="24"/>
                <w:rtl/>
              </w:rPr>
              <w:t xml:space="preserve">تعاریف بنیادین(خدمات اجتماعی،رفاه اجتماعی و تامین اجتماعی) </w:t>
            </w:r>
          </w:p>
        </w:tc>
      </w:tr>
      <w:tr w:rsidR="0070302B" w:rsidRPr="00F23A96" w14:paraId="5BA4C7E7" w14:textId="77777777" w:rsidTr="000176AC">
        <w:trPr>
          <w:trHeight w:hRule="exact" w:val="680"/>
          <w:jc w:val="center"/>
        </w:trPr>
        <w:tc>
          <w:tcPr>
            <w:tcW w:w="1157" w:type="dxa"/>
            <w:vAlign w:val="center"/>
          </w:tcPr>
          <w:p w14:paraId="285DD694" w14:textId="77777777" w:rsidR="0070302B" w:rsidRPr="00161823" w:rsidRDefault="0070302B" w:rsidP="0070302B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  <w:r w:rsidRPr="00161823">
              <w:rPr>
                <w:rFonts w:cs="B Zar" w:hint="cs"/>
                <w:rtl/>
              </w:rPr>
              <w:t>دوم</w:t>
            </w:r>
          </w:p>
        </w:tc>
        <w:tc>
          <w:tcPr>
            <w:tcW w:w="6828" w:type="dxa"/>
            <w:vAlign w:val="center"/>
          </w:tcPr>
          <w:p w14:paraId="32FDA948" w14:textId="77777777" w:rsidR="0070302B" w:rsidRPr="0070302B" w:rsidRDefault="0070302B" w:rsidP="0070302B">
            <w:pPr>
              <w:pStyle w:val="BodyText"/>
              <w:rPr>
                <w:rFonts w:cs="B Zar"/>
                <w:sz w:val="24"/>
                <w:szCs w:val="24"/>
                <w:rtl/>
              </w:rPr>
            </w:pPr>
            <w:r w:rsidRPr="0070302B">
              <w:rPr>
                <w:rFonts w:cs="B Zar"/>
                <w:sz w:val="24"/>
                <w:szCs w:val="24"/>
                <w:rtl/>
              </w:rPr>
              <w:t>پيدايش و شكل‌گيري خدمات اجتماعي</w:t>
            </w:r>
          </w:p>
          <w:p w14:paraId="48540DDE" w14:textId="77777777" w:rsidR="0070302B" w:rsidRPr="0070302B" w:rsidRDefault="0070302B" w:rsidP="0070302B">
            <w:pPr>
              <w:pStyle w:val="BodyText"/>
              <w:ind w:left="360"/>
              <w:rPr>
                <w:rFonts w:cs="B Zar"/>
                <w:sz w:val="24"/>
                <w:szCs w:val="24"/>
              </w:rPr>
            </w:pPr>
          </w:p>
        </w:tc>
      </w:tr>
      <w:tr w:rsidR="0070302B" w:rsidRPr="00F23A96" w14:paraId="480C89FF" w14:textId="77777777" w:rsidTr="000176AC">
        <w:trPr>
          <w:trHeight w:hRule="exact" w:val="680"/>
          <w:jc w:val="center"/>
        </w:trPr>
        <w:tc>
          <w:tcPr>
            <w:tcW w:w="1157" w:type="dxa"/>
            <w:vAlign w:val="center"/>
          </w:tcPr>
          <w:p w14:paraId="5B95C2FB" w14:textId="77777777" w:rsidR="0070302B" w:rsidRPr="00161823" w:rsidRDefault="0070302B" w:rsidP="0070302B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  <w:r w:rsidRPr="00161823">
              <w:rPr>
                <w:rFonts w:cs="B Zar" w:hint="cs"/>
                <w:rtl/>
              </w:rPr>
              <w:t>سوم</w:t>
            </w:r>
          </w:p>
        </w:tc>
        <w:tc>
          <w:tcPr>
            <w:tcW w:w="6828" w:type="dxa"/>
            <w:vAlign w:val="center"/>
          </w:tcPr>
          <w:p w14:paraId="1B65FDC3" w14:textId="77777777" w:rsidR="0070302B" w:rsidRPr="0070302B" w:rsidRDefault="0070302B" w:rsidP="0070302B">
            <w:pPr>
              <w:pStyle w:val="BodyText"/>
              <w:rPr>
                <w:rFonts w:cs="B Zar"/>
                <w:sz w:val="24"/>
                <w:szCs w:val="24"/>
                <w:rtl/>
              </w:rPr>
            </w:pPr>
            <w:r w:rsidRPr="0070302B">
              <w:rPr>
                <w:rFonts w:cs="B Zar"/>
                <w:sz w:val="24"/>
                <w:szCs w:val="24"/>
                <w:rtl/>
              </w:rPr>
              <w:t>شكل‌گيري نظريه‌ دولت رفاه و خدمات اجتماعي</w:t>
            </w:r>
          </w:p>
          <w:p w14:paraId="32C4EEDE" w14:textId="77777777" w:rsidR="0070302B" w:rsidRPr="0070302B" w:rsidRDefault="0070302B" w:rsidP="0070302B">
            <w:pPr>
              <w:bidi/>
              <w:spacing w:line="240" w:lineRule="auto"/>
              <w:rPr>
                <w:rFonts w:cs="B Zar"/>
                <w:sz w:val="24"/>
                <w:szCs w:val="24"/>
                <w:rtl/>
              </w:rPr>
            </w:pPr>
          </w:p>
        </w:tc>
      </w:tr>
      <w:tr w:rsidR="0070302B" w:rsidRPr="00F23A96" w14:paraId="03B8EDA9" w14:textId="77777777" w:rsidTr="0070302B">
        <w:trPr>
          <w:trHeight w:hRule="exact" w:val="532"/>
          <w:jc w:val="center"/>
        </w:trPr>
        <w:tc>
          <w:tcPr>
            <w:tcW w:w="1157" w:type="dxa"/>
            <w:vAlign w:val="center"/>
          </w:tcPr>
          <w:p w14:paraId="2416E331" w14:textId="77777777" w:rsidR="0070302B" w:rsidRPr="00161823" w:rsidRDefault="0070302B" w:rsidP="0070302B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  <w:r w:rsidRPr="00161823">
              <w:rPr>
                <w:rFonts w:cs="B Zar" w:hint="cs"/>
                <w:rtl/>
              </w:rPr>
              <w:t>چهارم</w:t>
            </w:r>
          </w:p>
        </w:tc>
        <w:tc>
          <w:tcPr>
            <w:tcW w:w="6828" w:type="dxa"/>
            <w:vAlign w:val="center"/>
          </w:tcPr>
          <w:p w14:paraId="1D168354" w14:textId="77777777" w:rsidR="0070302B" w:rsidRPr="0070302B" w:rsidRDefault="0070302B" w:rsidP="0070302B">
            <w:pPr>
              <w:bidi/>
              <w:spacing w:line="240" w:lineRule="auto"/>
              <w:rPr>
                <w:rFonts w:cs="B Zar"/>
                <w:sz w:val="24"/>
                <w:szCs w:val="24"/>
                <w:rtl/>
              </w:rPr>
            </w:pPr>
            <w:r w:rsidRPr="0070302B">
              <w:rPr>
                <w:rFonts w:cs="B Zar"/>
                <w:sz w:val="24"/>
                <w:szCs w:val="24"/>
                <w:rtl/>
              </w:rPr>
              <w:t>تحول</w:t>
            </w:r>
            <w:r w:rsidRPr="0070302B">
              <w:rPr>
                <w:rFonts w:cs="B Zar" w:hint="cs"/>
                <w:sz w:val="24"/>
                <w:szCs w:val="24"/>
                <w:rtl/>
              </w:rPr>
              <w:t>ات</w:t>
            </w:r>
            <w:r w:rsidRPr="0070302B">
              <w:rPr>
                <w:rFonts w:cs="B Zar"/>
                <w:sz w:val="24"/>
                <w:szCs w:val="24"/>
                <w:rtl/>
              </w:rPr>
              <w:t xml:space="preserve"> خدمات اجتماعي در جهان در دو دهه اخير</w:t>
            </w:r>
          </w:p>
        </w:tc>
      </w:tr>
      <w:tr w:rsidR="0070302B" w:rsidRPr="00F23A96" w14:paraId="5BB85D6D" w14:textId="77777777" w:rsidTr="0070302B">
        <w:trPr>
          <w:trHeight w:hRule="exact" w:val="568"/>
          <w:jc w:val="center"/>
        </w:trPr>
        <w:tc>
          <w:tcPr>
            <w:tcW w:w="1157" w:type="dxa"/>
            <w:vAlign w:val="center"/>
          </w:tcPr>
          <w:p w14:paraId="68820C16" w14:textId="77777777" w:rsidR="0070302B" w:rsidRPr="00161823" w:rsidRDefault="0070302B" w:rsidP="0070302B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  <w:r w:rsidRPr="00161823">
              <w:rPr>
                <w:rFonts w:cs="B Zar" w:hint="cs"/>
                <w:rtl/>
              </w:rPr>
              <w:t>پنجم</w:t>
            </w:r>
          </w:p>
        </w:tc>
        <w:tc>
          <w:tcPr>
            <w:tcW w:w="6828" w:type="dxa"/>
            <w:vAlign w:val="center"/>
          </w:tcPr>
          <w:p w14:paraId="6016A1D3" w14:textId="77777777" w:rsidR="0070302B" w:rsidRPr="0070302B" w:rsidRDefault="0070302B" w:rsidP="0070302B">
            <w:pPr>
              <w:pStyle w:val="BodyText"/>
              <w:rPr>
                <w:rFonts w:cs="B Zar"/>
                <w:sz w:val="24"/>
                <w:szCs w:val="24"/>
                <w:rtl/>
              </w:rPr>
            </w:pPr>
            <w:r w:rsidRPr="0070302B">
              <w:rPr>
                <w:rFonts w:cs="B Zar"/>
                <w:sz w:val="24"/>
                <w:szCs w:val="24"/>
                <w:rtl/>
              </w:rPr>
              <w:t>سابقه خدمات اجتماعي در ايران و تحول آن</w:t>
            </w:r>
          </w:p>
          <w:p w14:paraId="5F4B02D4" w14:textId="77777777" w:rsidR="0070302B" w:rsidRPr="0070302B" w:rsidRDefault="0070302B" w:rsidP="0070302B">
            <w:pPr>
              <w:bidi/>
              <w:spacing w:line="240" w:lineRule="auto"/>
              <w:rPr>
                <w:rFonts w:cs="B Zar"/>
                <w:sz w:val="24"/>
                <w:szCs w:val="24"/>
                <w:rtl/>
              </w:rPr>
            </w:pPr>
          </w:p>
        </w:tc>
      </w:tr>
      <w:tr w:rsidR="0070302B" w:rsidRPr="00F23A96" w14:paraId="52C84800" w14:textId="77777777" w:rsidTr="0070302B">
        <w:trPr>
          <w:trHeight w:hRule="exact" w:val="451"/>
          <w:jc w:val="center"/>
        </w:trPr>
        <w:tc>
          <w:tcPr>
            <w:tcW w:w="1157" w:type="dxa"/>
            <w:vAlign w:val="center"/>
          </w:tcPr>
          <w:p w14:paraId="4AE4F357" w14:textId="77777777" w:rsidR="0070302B" w:rsidRPr="00161823" w:rsidRDefault="0070302B" w:rsidP="0070302B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  <w:r w:rsidRPr="00161823">
              <w:rPr>
                <w:rFonts w:cs="B Zar" w:hint="cs"/>
                <w:rtl/>
              </w:rPr>
              <w:t>ششم</w:t>
            </w:r>
          </w:p>
        </w:tc>
        <w:tc>
          <w:tcPr>
            <w:tcW w:w="6828" w:type="dxa"/>
            <w:vAlign w:val="center"/>
          </w:tcPr>
          <w:p w14:paraId="4C583B27" w14:textId="77777777" w:rsidR="0070302B" w:rsidRPr="0070302B" w:rsidRDefault="0070302B" w:rsidP="0070302B">
            <w:pPr>
              <w:pStyle w:val="BodyText"/>
              <w:rPr>
                <w:rFonts w:cs="B Zar"/>
                <w:sz w:val="24"/>
                <w:szCs w:val="24"/>
                <w:rtl/>
              </w:rPr>
            </w:pPr>
            <w:r w:rsidRPr="0070302B">
              <w:rPr>
                <w:rFonts w:cs="B Zar"/>
                <w:sz w:val="24"/>
                <w:szCs w:val="24"/>
                <w:rtl/>
              </w:rPr>
              <w:t xml:space="preserve">اصول اساسي </w:t>
            </w:r>
            <w:r w:rsidRPr="0070302B">
              <w:rPr>
                <w:rFonts w:cs="B Zar" w:hint="cs"/>
                <w:sz w:val="24"/>
                <w:szCs w:val="24"/>
                <w:rtl/>
              </w:rPr>
              <w:t>در</w:t>
            </w:r>
            <w:r w:rsidRPr="0070302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0302B">
              <w:rPr>
                <w:rFonts w:cs="B Zar" w:hint="cs"/>
                <w:sz w:val="24"/>
                <w:szCs w:val="24"/>
                <w:rtl/>
              </w:rPr>
              <w:t xml:space="preserve">ارائه </w:t>
            </w:r>
            <w:r w:rsidRPr="0070302B">
              <w:rPr>
                <w:rFonts w:cs="B Zar"/>
                <w:sz w:val="24"/>
                <w:szCs w:val="24"/>
                <w:rtl/>
              </w:rPr>
              <w:t>خدمات اجتماعي</w:t>
            </w:r>
          </w:p>
          <w:p w14:paraId="6FE22C3E" w14:textId="77777777" w:rsidR="0070302B" w:rsidRPr="0070302B" w:rsidRDefault="0070302B" w:rsidP="0070302B">
            <w:pPr>
              <w:bidi/>
              <w:spacing w:line="240" w:lineRule="auto"/>
              <w:rPr>
                <w:rFonts w:cs="B Zar"/>
                <w:sz w:val="24"/>
                <w:szCs w:val="24"/>
                <w:rtl/>
              </w:rPr>
            </w:pPr>
          </w:p>
        </w:tc>
      </w:tr>
      <w:tr w:rsidR="0070302B" w:rsidRPr="00F23A96" w14:paraId="26B740AF" w14:textId="77777777" w:rsidTr="0070302B">
        <w:trPr>
          <w:trHeight w:hRule="exact" w:val="550"/>
          <w:jc w:val="center"/>
        </w:trPr>
        <w:tc>
          <w:tcPr>
            <w:tcW w:w="1157" w:type="dxa"/>
            <w:vAlign w:val="center"/>
          </w:tcPr>
          <w:p w14:paraId="687EFD0B" w14:textId="77777777" w:rsidR="0070302B" w:rsidRPr="00161823" w:rsidRDefault="0070302B" w:rsidP="0070302B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  <w:r w:rsidRPr="00161823">
              <w:rPr>
                <w:rFonts w:cs="B Zar" w:hint="cs"/>
                <w:rtl/>
              </w:rPr>
              <w:t>هفتم</w:t>
            </w:r>
          </w:p>
        </w:tc>
        <w:tc>
          <w:tcPr>
            <w:tcW w:w="6828" w:type="dxa"/>
            <w:vAlign w:val="center"/>
          </w:tcPr>
          <w:p w14:paraId="6ABE6F0D" w14:textId="77777777" w:rsidR="0070302B" w:rsidRPr="0070302B" w:rsidRDefault="0070302B" w:rsidP="0070302B">
            <w:pPr>
              <w:pStyle w:val="BodyText"/>
              <w:rPr>
                <w:rFonts w:cs="B Zar"/>
                <w:sz w:val="24"/>
                <w:szCs w:val="24"/>
                <w:rtl/>
              </w:rPr>
            </w:pPr>
            <w:r w:rsidRPr="0070302B">
              <w:rPr>
                <w:rFonts w:cs="B Zar"/>
                <w:sz w:val="24"/>
                <w:szCs w:val="24"/>
                <w:rtl/>
              </w:rPr>
              <w:t>شناخت گروههاي اجتماعي</w:t>
            </w:r>
            <w:r w:rsidRPr="0070302B">
              <w:rPr>
                <w:rFonts w:cs="B Zar" w:hint="cs"/>
                <w:sz w:val="24"/>
                <w:szCs w:val="24"/>
                <w:rtl/>
              </w:rPr>
              <w:t xml:space="preserve"> آسیب پذیر</w:t>
            </w:r>
            <w:r w:rsidRPr="0070302B">
              <w:rPr>
                <w:rFonts w:cs="B Zar"/>
                <w:sz w:val="24"/>
                <w:szCs w:val="24"/>
                <w:rtl/>
              </w:rPr>
              <w:t xml:space="preserve"> و</w:t>
            </w:r>
            <w:r w:rsidRPr="0070302B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70302B">
              <w:rPr>
                <w:rFonts w:cs="B Zar"/>
                <w:sz w:val="24"/>
                <w:szCs w:val="24"/>
                <w:rtl/>
              </w:rPr>
              <w:t xml:space="preserve">مسائل رفاهي آنان در جامعه </w:t>
            </w:r>
          </w:p>
        </w:tc>
      </w:tr>
      <w:tr w:rsidR="0070302B" w:rsidRPr="00F23A96" w14:paraId="1DDBD30A" w14:textId="77777777" w:rsidTr="0070302B">
        <w:trPr>
          <w:trHeight w:hRule="exact" w:val="451"/>
          <w:jc w:val="center"/>
        </w:trPr>
        <w:tc>
          <w:tcPr>
            <w:tcW w:w="1157" w:type="dxa"/>
            <w:vAlign w:val="center"/>
          </w:tcPr>
          <w:p w14:paraId="5F392FD2" w14:textId="77777777" w:rsidR="0070302B" w:rsidRPr="00161823" w:rsidRDefault="0070302B" w:rsidP="0070302B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  <w:r w:rsidRPr="00161823">
              <w:rPr>
                <w:rFonts w:cs="B Zar" w:hint="cs"/>
                <w:rtl/>
              </w:rPr>
              <w:t>هشتم</w:t>
            </w:r>
          </w:p>
        </w:tc>
        <w:tc>
          <w:tcPr>
            <w:tcW w:w="6828" w:type="dxa"/>
            <w:vAlign w:val="center"/>
          </w:tcPr>
          <w:p w14:paraId="2FEC789C" w14:textId="77777777" w:rsidR="0070302B" w:rsidRPr="0070302B" w:rsidRDefault="0070302B" w:rsidP="0070302B">
            <w:pPr>
              <w:bidi/>
              <w:spacing w:line="240" w:lineRule="auto"/>
              <w:rPr>
                <w:rFonts w:cs="B Zar"/>
                <w:sz w:val="24"/>
                <w:szCs w:val="24"/>
              </w:rPr>
            </w:pPr>
            <w:r w:rsidRPr="0070302B">
              <w:rPr>
                <w:rFonts w:cs="B Zar" w:hint="cs"/>
                <w:sz w:val="24"/>
                <w:szCs w:val="24"/>
                <w:rtl/>
              </w:rPr>
              <w:t>مدلهای ارائه خدمات اجتماعی</w:t>
            </w:r>
          </w:p>
        </w:tc>
      </w:tr>
      <w:tr w:rsidR="0070302B" w:rsidRPr="00F23A96" w14:paraId="64FDE193" w14:textId="77777777" w:rsidTr="00230698">
        <w:trPr>
          <w:trHeight w:hRule="exact" w:val="496"/>
          <w:jc w:val="center"/>
        </w:trPr>
        <w:tc>
          <w:tcPr>
            <w:tcW w:w="1157" w:type="dxa"/>
            <w:vAlign w:val="center"/>
          </w:tcPr>
          <w:p w14:paraId="153BDC5C" w14:textId="77777777" w:rsidR="0070302B" w:rsidRPr="00161823" w:rsidRDefault="0070302B" w:rsidP="0070302B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  <w:r w:rsidRPr="00161823">
              <w:rPr>
                <w:rFonts w:cs="B Zar" w:hint="cs"/>
                <w:rtl/>
              </w:rPr>
              <w:t>نهم</w:t>
            </w:r>
          </w:p>
        </w:tc>
        <w:tc>
          <w:tcPr>
            <w:tcW w:w="6828" w:type="dxa"/>
            <w:vAlign w:val="center"/>
          </w:tcPr>
          <w:p w14:paraId="348171F7" w14:textId="77777777" w:rsidR="0070302B" w:rsidRPr="0070302B" w:rsidRDefault="0070302B" w:rsidP="0070302B">
            <w:pPr>
              <w:bidi/>
              <w:spacing w:line="240" w:lineRule="auto"/>
              <w:rPr>
                <w:rFonts w:cs="B Zar"/>
                <w:sz w:val="24"/>
                <w:szCs w:val="24"/>
                <w:rtl/>
              </w:rPr>
            </w:pPr>
            <w:r w:rsidRPr="0070302B">
              <w:rPr>
                <w:rFonts w:cs="B Zar" w:hint="cs"/>
                <w:sz w:val="24"/>
                <w:szCs w:val="24"/>
                <w:rtl/>
              </w:rPr>
              <w:t>سازمانها و نهادهای بین المللی خدمات اجتماعی</w:t>
            </w:r>
          </w:p>
        </w:tc>
      </w:tr>
      <w:tr w:rsidR="0070302B" w:rsidRPr="00F23A96" w14:paraId="50F54832" w14:textId="77777777" w:rsidTr="00230698">
        <w:trPr>
          <w:trHeight w:hRule="exact" w:val="541"/>
          <w:jc w:val="center"/>
        </w:trPr>
        <w:tc>
          <w:tcPr>
            <w:tcW w:w="1157" w:type="dxa"/>
            <w:vAlign w:val="center"/>
          </w:tcPr>
          <w:p w14:paraId="7AC3C43A" w14:textId="77777777" w:rsidR="0070302B" w:rsidRPr="00161823" w:rsidRDefault="0070302B" w:rsidP="0070302B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  <w:r w:rsidRPr="00161823">
              <w:rPr>
                <w:rFonts w:cs="B Zar" w:hint="cs"/>
                <w:rtl/>
              </w:rPr>
              <w:t>دهم</w:t>
            </w:r>
          </w:p>
        </w:tc>
        <w:tc>
          <w:tcPr>
            <w:tcW w:w="6828" w:type="dxa"/>
            <w:vAlign w:val="center"/>
          </w:tcPr>
          <w:p w14:paraId="434BE0A1" w14:textId="77777777" w:rsidR="0070302B" w:rsidRPr="0070302B" w:rsidRDefault="0070302B" w:rsidP="0070302B">
            <w:pPr>
              <w:pStyle w:val="BodyText"/>
              <w:rPr>
                <w:rFonts w:cs="B Zar"/>
                <w:sz w:val="24"/>
                <w:szCs w:val="24"/>
                <w:rtl/>
              </w:rPr>
            </w:pPr>
            <w:r w:rsidRPr="0070302B">
              <w:rPr>
                <w:rFonts w:cs="B Zar" w:hint="cs"/>
                <w:sz w:val="24"/>
                <w:szCs w:val="24"/>
                <w:rtl/>
              </w:rPr>
              <w:t>خدمات اجتماعی در ایران پس از پیروزی انقلاب</w:t>
            </w:r>
          </w:p>
        </w:tc>
      </w:tr>
      <w:tr w:rsidR="0070302B" w:rsidRPr="00F23A96" w14:paraId="5EA1CE3F" w14:textId="77777777" w:rsidTr="00230698">
        <w:trPr>
          <w:trHeight w:hRule="exact" w:val="577"/>
          <w:jc w:val="center"/>
        </w:trPr>
        <w:tc>
          <w:tcPr>
            <w:tcW w:w="1157" w:type="dxa"/>
            <w:vAlign w:val="center"/>
          </w:tcPr>
          <w:p w14:paraId="6CDF797B" w14:textId="77777777" w:rsidR="0070302B" w:rsidRPr="00161823" w:rsidRDefault="0070302B" w:rsidP="0070302B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  <w:r w:rsidRPr="00161823">
              <w:rPr>
                <w:rFonts w:cs="B Zar" w:hint="cs"/>
                <w:rtl/>
              </w:rPr>
              <w:t>يازدهم</w:t>
            </w:r>
          </w:p>
        </w:tc>
        <w:tc>
          <w:tcPr>
            <w:tcW w:w="6828" w:type="dxa"/>
            <w:vAlign w:val="center"/>
          </w:tcPr>
          <w:p w14:paraId="54446349" w14:textId="77777777" w:rsidR="0070302B" w:rsidRPr="0070302B" w:rsidRDefault="0070302B" w:rsidP="0070302B">
            <w:pPr>
              <w:pStyle w:val="BodyText"/>
              <w:rPr>
                <w:rFonts w:cs="B Zar"/>
                <w:sz w:val="24"/>
                <w:szCs w:val="24"/>
              </w:rPr>
            </w:pPr>
            <w:r w:rsidRPr="0070302B">
              <w:rPr>
                <w:rFonts w:cs="B Zar"/>
                <w:sz w:val="24"/>
                <w:szCs w:val="24"/>
                <w:rtl/>
              </w:rPr>
              <w:t>خدمات اجتماعي فردي ، بنيان‌ها و اهداف</w:t>
            </w:r>
          </w:p>
        </w:tc>
      </w:tr>
      <w:tr w:rsidR="0070302B" w:rsidRPr="00F23A96" w14:paraId="747FC545" w14:textId="77777777" w:rsidTr="00230698">
        <w:trPr>
          <w:trHeight w:hRule="exact" w:val="550"/>
          <w:jc w:val="center"/>
        </w:trPr>
        <w:tc>
          <w:tcPr>
            <w:tcW w:w="1157" w:type="dxa"/>
            <w:vAlign w:val="center"/>
          </w:tcPr>
          <w:p w14:paraId="007221DB" w14:textId="77777777" w:rsidR="0070302B" w:rsidRPr="00161823" w:rsidRDefault="0070302B" w:rsidP="0070302B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  <w:r w:rsidRPr="00161823">
              <w:rPr>
                <w:rFonts w:cs="B Zar" w:hint="cs"/>
                <w:rtl/>
              </w:rPr>
              <w:t>دوازدهم</w:t>
            </w:r>
          </w:p>
        </w:tc>
        <w:tc>
          <w:tcPr>
            <w:tcW w:w="6828" w:type="dxa"/>
            <w:vAlign w:val="center"/>
          </w:tcPr>
          <w:p w14:paraId="35896F4E" w14:textId="77777777" w:rsidR="0070302B" w:rsidRPr="0070302B" w:rsidRDefault="0070302B" w:rsidP="0070302B">
            <w:pPr>
              <w:pStyle w:val="BodyText"/>
              <w:rPr>
                <w:rFonts w:cs="B Zar"/>
                <w:sz w:val="24"/>
                <w:szCs w:val="24"/>
                <w:rtl/>
              </w:rPr>
            </w:pPr>
            <w:r w:rsidRPr="0070302B">
              <w:rPr>
                <w:rFonts w:cs="B Zar"/>
                <w:sz w:val="24"/>
                <w:szCs w:val="24"/>
                <w:rtl/>
              </w:rPr>
              <w:t>خدمات اجتماعي گروهي ، بنيان‌ها و اهداف</w:t>
            </w:r>
          </w:p>
        </w:tc>
      </w:tr>
      <w:tr w:rsidR="0070302B" w:rsidRPr="00F23A96" w14:paraId="358C0E12" w14:textId="77777777" w:rsidTr="00230698">
        <w:trPr>
          <w:trHeight w:hRule="exact" w:val="442"/>
          <w:jc w:val="center"/>
        </w:trPr>
        <w:tc>
          <w:tcPr>
            <w:tcW w:w="1157" w:type="dxa"/>
            <w:vAlign w:val="center"/>
          </w:tcPr>
          <w:p w14:paraId="64BFEDBD" w14:textId="77777777" w:rsidR="0070302B" w:rsidRPr="00161823" w:rsidRDefault="0070302B" w:rsidP="0070302B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  <w:r w:rsidRPr="00161823">
              <w:rPr>
                <w:rFonts w:cs="B Zar" w:hint="cs"/>
                <w:rtl/>
              </w:rPr>
              <w:t>سيزدهم</w:t>
            </w:r>
          </w:p>
        </w:tc>
        <w:tc>
          <w:tcPr>
            <w:tcW w:w="6828" w:type="dxa"/>
            <w:vAlign w:val="center"/>
          </w:tcPr>
          <w:p w14:paraId="3210474C" w14:textId="77777777" w:rsidR="0070302B" w:rsidRPr="0070302B" w:rsidRDefault="0070302B" w:rsidP="0070302B">
            <w:pPr>
              <w:bidi/>
              <w:spacing w:line="240" w:lineRule="auto"/>
              <w:rPr>
                <w:rFonts w:cs="B Zar"/>
                <w:sz w:val="24"/>
                <w:szCs w:val="24"/>
                <w:rtl/>
              </w:rPr>
            </w:pPr>
            <w:r w:rsidRPr="0070302B">
              <w:rPr>
                <w:rFonts w:cs="B Zar" w:hint="cs"/>
                <w:sz w:val="24"/>
                <w:szCs w:val="24"/>
                <w:rtl/>
              </w:rPr>
              <w:t>مسئولیت پذیری اجتماعی</w:t>
            </w:r>
          </w:p>
        </w:tc>
      </w:tr>
      <w:tr w:rsidR="0070302B" w:rsidRPr="00F23A96" w14:paraId="1AA7BD0E" w14:textId="77777777" w:rsidTr="00230698">
        <w:trPr>
          <w:trHeight w:hRule="exact" w:val="595"/>
          <w:jc w:val="center"/>
        </w:trPr>
        <w:tc>
          <w:tcPr>
            <w:tcW w:w="1157" w:type="dxa"/>
            <w:vAlign w:val="center"/>
          </w:tcPr>
          <w:p w14:paraId="59048BC0" w14:textId="77777777" w:rsidR="0070302B" w:rsidRPr="00161823" w:rsidRDefault="0070302B" w:rsidP="0070302B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  <w:r w:rsidRPr="00161823">
              <w:rPr>
                <w:rFonts w:cs="B Zar" w:hint="cs"/>
                <w:rtl/>
              </w:rPr>
              <w:t xml:space="preserve">چهاردهم </w:t>
            </w:r>
          </w:p>
        </w:tc>
        <w:tc>
          <w:tcPr>
            <w:tcW w:w="6828" w:type="dxa"/>
            <w:vAlign w:val="center"/>
          </w:tcPr>
          <w:p w14:paraId="1E721BF8" w14:textId="77777777" w:rsidR="0070302B" w:rsidRPr="0070302B" w:rsidRDefault="0070302B" w:rsidP="0070302B">
            <w:pPr>
              <w:pStyle w:val="BodyText"/>
              <w:rPr>
                <w:rFonts w:cs="B Zar"/>
                <w:sz w:val="24"/>
                <w:szCs w:val="24"/>
                <w:rtl/>
              </w:rPr>
            </w:pPr>
            <w:r w:rsidRPr="0070302B">
              <w:rPr>
                <w:rFonts w:cs="B Zar" w:hint="cs"/>
                <w:sz w:val="24"/>
                <w:szCs w:val="24"/>
                <w:rtl/>
              </w:rPr>
              <w:t>جایگاه بهزیستی و خدمات اجتماعی در برنامه های توسعه</w:t>
            </w:r>
          </w:p>
        </w:tc>
      </w:tr>
      <w:tr w:rsidR="0070302B" w:rsidRPr="00F23A96" w14:paraId="4430970F" w14:textId="77777777" w:rsidTr="00230698">
        <w:trPr>
          <w:trHeight w:hRule="exact" w:val="541"/>
          <w:jc w:val="center"/>
        </w:trPr>
        <w:tc>
          <w:tcPr>
            <w:tcW w:w="1157" w:type="dxa"/>
            <w:vAlign w:val="center"/>
          </w:tcPr>
          <w:p w14:paraId="300C9243" w14:textId="77777777" w:rsidR="0070302B" w:rsidRPr="00161823" w:rsidRDefault="0070302B" w:rsidP="0070302B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  <w:r w:rsidRPr="00161823">
              <w:rPr>
                <w:rFonts w:cs="B Zar" w:hint="cs"/>
                <w:rtl/>
              </w:rPr>
              <w:t>پانزدهم</w:t>
            </w:r>
          </w:p>
        </w:tc>
        <w:tc>
          <w:tcPr>
            <w:tcW w:w="6828" w:type="dxa"/>
            <w:vAlign w:val="center"/>
          </w:tcPr>
          <w:p w14:paraId="6D53D573" w14:textId="77777777" w:rsidR="0070302B" w:rsidRPr="0070302B" w:rsidRDefault="0070302B" w:rsidP="0070302B">
            <w:pPr>
              <w:pStyle w:val="BodyText"/>
              <w:rPr>
                <w:rFonts w:cs="B Zar"/>
                <w:sz w:val="24"/>
                <w:szCs w:val="24"/>
                <w:rtl/>
              </w:rPr>
            </w:pPr>
            <w:r w:rsidRPr="0070302B">
              <w:rPr>
                <w:rFonts w:cs="B Zar" w:hint="cs"/>
                <w:sz w:val="24"/>
                <w:szCs w:val="24"/>
                <w:rtl/>
              </w:rPr>
              <w:t>سازمانها و نهادهای حمایتی در ایران(1)</w:t>
            </w:r>
          </w:p>
        </w:tc>
      </w:tr>
      <w:tr w:rsidR="0070302B" w:rsidRPr="00F23A96" w14:paraId="4818A47C" w14:textId="77777777" w:rsidTr="00230698">
        <w:trPr>
          <w:trHeight w:hRule="exact" w:val="523"/>
          <w:jc w:val="center"/>
        </w:trPr>
        <w:tc>
          <w:tcPr>
            <w:tcW w:w="1157" w:type="dxa"/>
            <w:vAlign w:val="center"/>
          </w:tcPr>
          <w:p w14:paraId="17200513" w14:textId="77777777" w:rsidR="0070302B" w:rsidRPr="00161823" w:rsidRDefault="0070302B" w:rsidP="0070302B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  <w:r w:rsidRPr="00161823">
              <w:rPr>
                <w:rFonts w:cs="B Zar" w:hint="cs"/>
                <w:rtl/>
              </w:rPr>
              <w:t>شانزدهم</w:t>
            </w:r>
          </w:p>
        </w:tc>
        <w:tc>
          <w:tcPr>
            <w:tcW w:w="6828" w:type="dxa"/>
            <w:vAlign w:val="center"/>
          </w:tcPr>
          <w:p w14:paraId="426F6F96" w14:textId="77777777" w:rsidR="0070302B" w:rsidRPr="0070302B" w:rsidRDefault="0070302B" w:rsidP="0070302B">
            <w:pPr>
              <w:bidi/>
              <w:spacing w:line="240" w:lineRule="auto"/>
              <w:rPr>
                <w:rFonts w:cs="B Zar"/>
                <w:sz w:val="24"/>
                <w:szCs w:val="24"/>
                <w:rtl/>
              </w:rPr>
            </w:pPr>
            <w:r w:rsidRPr="0070302B">
              <w:rPr>
                <w:rFonts w:cs="B Zar" w:hint="cs"/>
                <w:sz w:val="24"/>
                <w:szCs w:val="24"/>
                <w:rtl/>
              </w:rPr>
              <w:t>سازمانها و نهادهای حمایتی در ایران (2)</w:t>
            </w:r>
          </w:p>
        </w:tc>
      </w:tr>
      <w:tr w:rsidR="0070302B" w:rsidRPr="00F23A96" w14:paraId="6B1E00A1" w14:textId="77777777" w:rsidTr="00230698">
        <w:trPr>
          <w:trHeight w:hRule="exact" w:val="532"/>
          <w:jc w:val="center"/>
        </w:trPr>
        <w:tc>
          <w:tcPr>
            <w:tcW w:w="1157" w:type="dxa"/>
            <w:vAlign w:val="center"/>
          </w:tcPr>
          <w:p w14:paraId="746AFE76" w14:textId="77777777" w:rsidR="0070302B" w:rsidRPr="00161823" w:rsidRDefault="0070302B" w:rsidP="0070302B">
            <w:pPr>
              <w:bidi/>
              <w:spacing w:line="240" w:lineRule="auto"/>
              <w:jc w:val="center"/>
              <w:rPr>
                <w:rFonts w:cs="B Zar"/>
                <w:rtl/>
              </w:rPr>
            </w:pPr>
            <w:r w:rsidRPr="00161823">
              <w:rPr>
                <w:rFonts w:cs="B Zar" w:hint="cs"/>
                <w:rtl/>
              </w:rPr>
              <w:t>هفدهم</w:t>
            </w:r>
          </w:p>
        </w:tc>
        <w:tc>
          <w:tcPr>
            <w:tcW w:w="6828" w:type="dxa"/>
            <w:vAlign w:val="center"/>
          </w:tcPr>
          <w:p w14:paraId="47B0F7C4" w14:textId="6E5E8718" w:rsidR="0070302B" w:rsidRPr="0070302B" w:rsidRDefault="0070302B" w:rsidP="0070302B">
            <w:pPr>
              <w:bidi/>
              <w:spacing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امتحان</w:t>
            </w:r>
          </w:p>
        </w:tc>
      </w:tr>
    </w:tbl>
    <w:p w14:paraId="790B05F0" w14:textId="77777777" w:rsidR="0070302B" w:rsidRPr="00A73C77" w:rsidRDefault="0070302B" w:rsidP="0070302B">
      <w:pPr>
        <w:rPr>
          <w:rFonts w:cs="B Zar"/>
          <w:color w:val="FF0000"/>
          <w:sz w:val="28"/>
          <w:szCs w:val="28"/>
          <w:rtl/>
          <w:lang w:bidi="fa-IR"/>
        </w:rPr>
      </w:pPr>
    </w:p>
    <w:p w14:paraId="12F4610B" w14:textId="77777777" w:rsidR="0070302B" w:rsidRDefault="0070302B" w:rsidP="0070302B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585C6DFD" w14:textId="521B5592" w:rsidR="00F3793C" w:rsidRDefault="00F3793C" w:rsidP="00F3793C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7DAEA9D0" w14:textId="334D1363" w:rsidR="00F3793C" w:rsidRDefault="00F3793C" w:rsidP="00F3793C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2EED7BE8" w14:textId="480B1C2A" w:rsidR="00230698" w:rsidRDefault="00230698" w:rsidP="00230698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6D4445DB" w14:textId="77777777" w:rsidR="00230698" w:rsidRDefault="00230698" w:rsidP="00230698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63840412" w14:textId="05C5BAB6" w:rsidR="007C5DB3" w:rsidRPr="007C5DB3" w:rsidRDefault="007C5DB3" w:rsidP="008F6239">
      <w:pPr>
        <w:bidi/>
        <w:spacing w:line="240" w:lineRule="auto"/>
        <w:jc w:val="lowKashida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  <w:r w:rsidRPr="007C5DB3">
        <w:rPr>
          <w:rFonts w:ascii="Times New Roman" w:hAnsi="Times New Roman" w:cs="B Nazanin" w:hint="cs"/>
          <w:i/>
          <w:iCs/>
          <w:color w:val="4472C4"/>
          <w:sz w:val="28"/>
          <w:szCs w:val="28"/>
          <w:u w:val="single"/>
          <w:rtl/>
          <w:lang w:bidi="fa-IR"/>
        </w:rPr>
        <w:t xml:space="preserve">توصیه می شود حداقل 80 درصد اهداف آموزشی بر اساس آخرین نسخه کوریکولوم مربوطه نوشته شوند و دربرگیرنده اهداف دانشی ، نگرشی و سایکوموتور نیز باشند. </w:t>
      </w:r>
    </w:p>
    <w:p w14:paraId="5A9D07F2" w14:textId="77777777" w:rsidR="007C5DB3" w:rsidRDefault="007C5DB3" w:rsidP="007C5DB3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308A8008" w14:textId="7CF0742D" w:rsidR="008F6239" w:rsidRPr="00F3793C" w:rsidRDefault="00F3793C" w:rsidP="00F3793C">
      <w:pPr>
        <w:bidi/>
        <w:rPr>
          <w:rFonts w:ascii="Times New Roman" w:hAnsi="Times New Roman" w:cs="B Nazanin"/>
          <w:b/>
          <w:bCs/>
          <w:sz w:val="32"/>
          <w:szCs w:val="32"/>
          <w:rtl/>
          <w:lang w:bidi="fa-IR"/>
        </w:rPr>
      </w:pPr>
      <w:r w:rsidRPr="00F3793C">
        <w:rPr>
          <w:rFonts w:cs="B Zar" w:hint="cs"/>
          <w:b/>
          <w:bCs/>
          <w:sz w:val="24"/>
          <w:szCs w:val="24"/>
          <w:rtl/>
          <w:lang w:bidi="fa-IR"/>
        </w:rPr>
        <w:t xml:space="preserve">سياست‌ها و  قوانين درس: </w:t>
      </w:r>
      <w:r w:rsidRPr="00F3793C">
        <w:rPr>
          <w:rFonts w:cs="B Zar" w:hint="cs"/>
          <w:sz w:val="28"/>
          <w:szCs w:val="28"/>
          <w:rtl/>
          <w:lang w:bidi="fa-IR"/>
        </w:rPr>
        <w:t>جديت دانشجويان در انجام تکاليف، مشارکت در مباحث کلاس و گزارشات تحقیقاتی، حضور به موقع در کلاس درس</w:t>
      </w:r>
    </w:p>
    <w:p w14:paraId="0995FBEC" w14:textId="77777777" w:rsidR="008F6239" w:rsidRPr="004C0164" w:rsidRDefault="008F6239" w:rsidP="008F6239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6C98A9F9" w14:textId="77777777" w:rsidR="00A74035" w:rsidRPr="006B081A" w:rsidRDefault="00685965" w:rsidP="006B081A">
      <w:pPr>
        <w:bidi/>
        <w:rPr>
          <w:rFonts w:ascii="Times New Roman" w:hAnsi="Times New Roman" w:cs="B Nazanin"/>
          <w:sz w:val="24"/>
          <w:szCs w:val="24"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0113F1" wp14:editId="3566CB95">
                <wp:simplePos x="0" y="0"/>
                <wp:positionH relativeFrom="column">
                  <wp:posOffset>4448175</wp:posOffset>
                </wp:positionH>
                <wp:positionV relativeFrom="paragraph">
                  <wp:posOffset>29845</wp:posOffset>
                </wp:positionV>
                <wp:extent cx="1504950" cy="514350"/>
                <wp:effectExtent l="9525" t="10795" r="9525" b="8255"/>
                <wp:wrapNone/>
                <wp:docPr id="28507862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15FFDC" w14:textId="77777777" w:rsidR="00E310EA" w:rsidRPr="003065E4" w:rsidRDefault="003065E4" w:rsidP="00E310EA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3065E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شیوه </w:t>
                            </w:r>
                            <w:r w:rsidRPr="003065E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ارائه آموزش </w:t>
                            </w:r>
                          </w:p>
                          <w:p w14:paraId="11056E05" w14:textId="77777777" w:rsidR="00E310EA" w:rsidRDefault="00E310EA" w:rsidP="00E310EA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0113F1" id="AutoShape 14" o:spid="_x0000_s1029" style="position:absolute;left:0;text-align:left;margin-left:350.25pt;margin-top:2.35pt;width:118.5pt;height:4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">
                <v:textbox>
                  <w:txbxContent>
                    <w:p w14:paraId="3215FFDC" w14:textId="77777777" w:rsidR="00E310EA" w:rsidRPr="003065E4" w:rsidRDefault="003065E4" w:rsidP="00E310EA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3065E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شیوه ارائه آموزش </w:t>
                      </w:r>
                    </w:p>
                    <w:p w14:paraId="11056E05" w14:textId="77777777" w:rsidR="00E310EA" w:rsidRDefault="00E310EA" w:rsidP="00E310EA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37BD9D29" w14:textId="77777777" w:rsidR="00927583" w:rsidRDefault="00927583" w:rsidP="00DA0B38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0042F05C" w14:textId="77777777" w:rsidR="001E3BF2" w:rsidRPr="00992241" w:rsidRDefault="00AE2C9E" w:rsidP="00AE2C9E">
      <w:pPr>
        <w:bidi/>
        <w:spacing w:line="240" w:lineRule="auto"/>
        <w:jc w:val="lowKashida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  <w:r w:rsidRPr="00992241">
        <w:rPr>
          <w:rFonts w:ascii="Times New Roman" w:hAnsi="Times New Roman" w:cs="B Nazanin" w:hint="cs"/>
          <w:i/>
          <w:iCs/>
          <w:color w:val="4472C4"/>
          <w:sz w:val="28"/>
          <w:szCs w:val="28"/>
          <w:u w:val="single"/>
          <w:rtl/>
          <w:lang w:bidi="fa-IR"/>
        </w:rPr>
        <w:t xml:space="preserve">روشها ، تکنیک ها و یا مدلهایی که برای تدریس مباحث درسی در این واحد قرار است از آنها استفاده شود. </w:t>
      </w:r>
    </w:p>
    <w:p w14:paraId="4D3F2358" w14:textId="565AFD41" w:rsidR="00542D1C" w:rsidRPr="00F51079" w:rsidRDefault="008F6239" w:rsidP="00542D1C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سخنرانی</w:t>
      </w:r>
      <w:r w:rsidR="00542D1C" w:rsidRPr="00F51079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،  بارش افکار در تحلیل  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مباحث</w:t>
      </w:r>
      <w:r w:rsidR="00542D1C" w:rsidRPr="00F51079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، مباحثه گروهی</w:t>
      </w:r>
      <w:r w:rsidR="00456505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، کلاس وارونه</w:t>
      </w:r>
    </w:p>
    <w:p w14:paraId="230BB152" w14:textId="06C84979" w:rsidR="001E3BF2" w:rsidRDefault="001E3BF2" w:rsidP="001E3BF2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60799165" w14:textId="0D298B35" w:rsidR="00DF1E7F" w:rsidRPr="004C0164" w:rsidRDefault="00685965" w:rsidP="001972C9">
      <w:pPr>
        <w:bidi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9CF476" wp14:editId="775B2AD4">
                <wp:simplePos x="0" y="0"/>
                <wp:positionH relativeFrom="column">
                  <wp:posOffset>4343400</wp:posOffset>
                </wp:positionH>
                <wp:positionV relativeFrom="paragraph">
                  <wp:posOffset>9525</wp:posOffset>
                </wp:positionV>
                <wp:extent cx="1609725" cy="514350"/>
                <wp:effectExtent l="9525" t="12065" r="9525" b="6985"/>
                <wp:wrapNone/>
                <wp:docPr id="167123962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20CF6D1" w14:textId="77777777" w:rsidR="003065E4" w:rsidRPr="00FE0198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شیوه </w:t>
                            </w: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ارزیابی دانشجو </w:t>
                            </w:r>
                          </w:p>
                          <w:p w14:paraId="2665A929" w14:textId="77777777"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9CF476" id="AutoShape 15" o:spid="_x0000_s1030" style="position:absolute;left:0;text-align:left;margin-left:342pt;margin-top:.75pt;width:126.75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">
                <v:textbox>
                  <w:txbxContent>
                    <w:p w14:paraId="620CF6D1" w14:textId="77777777" w:rsidR="003065E4" w:rsidRPr="00FE0198" w:rsidRDefault="003065E4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شیوه ارزیابی دانشجو </w:t>
                      </w:r>
                    </w:p>
                    <w:p w14:paraId="2665A929" w14:textId="77777777"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  <w:r w:rsidR="00DF1E7F" w:rsidRPr="004C0164">
        <w:rPr>
          <w:rFonts w:ascii="Times New Roman" w:hAnsi="Times New Roman" w:cs="B Nazanin"/>
          <w:sz w:val="24"/>
          <w:szCs w:val="24"/>
          <w:rtl/>
          <w:lang w:bidi="fa-IR"/>
        </w:rPr>
        <w:t xml:space="preserve">                    </w:t>
      </w:r>
    </w:p>
    <w:p w14:paraId="32CBAF3A" w14:textId="77777777" w:rsidR="00865402" w:rsidRDefault="00865402" w:rsidP="00865402">
      <w:pPr>
        <w:bidi/>
        <w:spacing w:after="0"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4B0E0E40" w14:textId="77777777" w:rsidR="0038753B" w:rsidRDefault="00AE2C9E" w:rsidP="00865402">
      <w:pPr>
        <w:bidi/>
        <w:spacing w:line="240" w:lineRule="auto"/>
        <w:jc w:val="lowKashida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  <w:r w:rsidRPr="00992241">
        <w:rPr>
          <w:rFonts w:ascii="Times New Roman" w:hAnsi="Times New Roman" w:cs="B Nazanin" w:hint="cs"/>
          <w:i/>
          <w:iCs/>
          <w:color w:val="4472C4"/>
          <w:sz w:val="28"/>
          <w:szCs w:val="28"/>
          <w:u w:val="single"/>
          <w:rtl/>
          <w:lang w:bidi="fa-IR"/>
        </w:rPr>
        <w:t xml:space="preserve">نحوه ارزیابی در طول ترم و آزمون پایان ترم لازم است با ذکر نوع آزمون و همینطور ذکر بارم نمره به تفکیک هر یک از بخش های ارزیابی اعم از نمره حضور غیاب ، انجام تکلیف، مشارکت در بحثهای کلاسی، انجام کار گروهی و کوئیز ها  و ... لازم در این بخش بطور دقیق و شفاف مشخص شود. </w:t>
      </w:r>
    </w:p>
    <w:p w14:paraId="35C6E861" w14:textId="77777777" w:rsidR="008F6239" w:rsidRPr="00992241" w:rsidRDefault="008F6239" w:rsidP="008F6239">
      <w:pPr>
        <w:bidi/>
        <w:spacing w:line="240" w:lineRule="auto"/>
        <w:jc w:val="lowKashida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</w:p>
    <w:p w14:paraId="75458058" w14:textId="4648F2FE" w:rsidR="0038753B" w:rsidRDefault="00BC1200" w:rsidP="00BC1200">
      <w:pPr>
        <w:pStyle w:val="ListParagraph"/>
        <w:numPr>
          <w:ilvl w:val="0"/>
          <w:numId w:val="17"/>
        </w:num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آزمون</w:t>
      </w:r>
      <w:r w:rsidR="00456505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و حضور در عرصه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در طول نیمسال تحصیلی</w:t>
      </w:r>
      <w:r w:rsidR="0001234B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25</w:t>
      </w:r>
      <w:r w:rsidR="0001234B">
        <w:rPr>
          <w:rFonts w:ascii="Times New Roman" w:hAnsi="Times New Roman" w:hint="cs"/>
          <w:b/>
          <w:bCs/>
          <w:sz w:val="28"/>
          <w:szCs w:val="28"/>
          <w:rtl/>
          <w:lang w:bidi="fa-IR"/>
        </w:rPr>
        <w:t>٪</w:t>
      </w:r>
    </w:p>
    <w:p w14:paraId="31CFACAA" w14:textId="4BC38FB6" w:rsidR="0001234B" w:rsidRPr="0001234B" w:rsidRDefault="0001234B" w:rsidP="0001234B">
      <w:pPr>
        <w:pStyle w:val="ListParagraph"/>
        <w:numPr>
          <w:ilvl w:val="0"/>
          <w:numId w:val="17"/>
        </w:num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آزمون کتبی پایان نیمسال 50</w:t>
      </w:r>
      <w:r>
        <w:rPr>
          <w:rFonts w:ascii="Times New Roman" w:hAnsi="Times New Roman" w:hint="cs"/>
          <w:b/>
          <w:bCs/>
          <w:sz w:val="28"/>
          <w:szCs w:val="28"/>
          <w:rtl/>
          <w:lang w:bidi="fa-IR"/>
        </w:rPr>
        <w:t>٪</w:t>
      </w:r>
    </w:p>
    <w:p w14:paraId="29B5B631" w14:textId="559172BB" w:rsidR="0001234B" w:rsidRPr="0001234B" w:rsidRDefault="0001234B" w:rsidP="0001234B">
      <w:pPr>
        <w:pStyle w:val="ListParagraph"/>
        <w:numPr>
          <w:ilvl w:val="0"/>
          <w:numId w:val="17"/>
        </w:num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انجام تکالیف 15</w:t>
      </w:r>
      <w:r>
        <w:rPr>
          <w:rFonts w:ascii="Times New Roman" w:hAnsi="Times New Roman" w:hint="cs"/>
          <w:b/>
          <w:bCs/>
          <w:sz w:val="28"/>
          <w:szCs w:val="28"/>
          <w:rtl/>
          <w:lang w:bidi="fa-IR"/>
        </w:rPr>
        <w:t>٪</w:t>
      </w:r>
    </w:p>
    <w:p w14:paraId="2A34AEB0" w14:textId="00FFC618" w:rsidR="0001234B" w:rsidRPr="00BC1200" w:rsidRDefault="0001234B" w:rsidP="0001234B">
      <w:pPr>
        <w:pStyle w:val="ListParagraph"/>
        <w:numPr>
          <w:ilvl w:val="0"/>
          <w:numId w:val="17"/>
        </w:num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حضور و شرکت فعال در کلاس 10</w:t>
      </w:r>
      <w:r>
        <w:rPr>
          <w:rFonts w:ascii="Times New Roman" w:hAnsi="Times New Roman" w:hint="cs"/>
          <w:b/>
          <w:bCs/>
          <w:sz w:val="28"/>
          <w:szCs w:val="28"/>
          <w:rtl/>
          <w:lang w:bidi="fa-IR"/>
        </w:rPr>
        <w:t>٪</w:t>
      </w:r>
    </w:p>
    <w:p w14:paraId="06599AAC" w14:textId="3995E553" w:rsidR="0038753B" w:rsidRDefault="0038753B" w:rsidP="0038753B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468B6184" w14:textId="2EAD80F2" w:rsidR="001972C9" w:rsidRDefault="001972C9" w:rsidP="001972C9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51388FE4" w14:textId="77777777" w:rsidR="001972C9" w:rsidRDefault="001972C9" w:rsidP="001972C9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19462245" w14:textId="77777777" w:rsidR="004C0164" w:rsidRPr="004C0164" w:rsidRDefault="00757BC2" w:rsidP="0038753B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حداقل نمره قبولي</w:t>
      </w:r>
      <w:r w:rsidR="00EF335C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برای این درس </w:t>
      </w: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: </w:t>
      </w:r>
      <w:r w:rsidR="007C5DB3" w:rsidRPr="00992241">
        <w:rPr>
          <w:rFonts w:ascii="Times New Roman" w:hAnsi="Times New Roman" w:cs="B Nazanin" w:hint="cs"/>
          <w:i/>
          <w:iCs/>
          <w:color w:val="4472C4"/>
          <w:sz w:val="28"/>
          <w:szCs w:val="28"/>
          <w:u w:val="single"/>
          <w:rtl/>
          <w:lang w:bidi="fa-IR"/>
        </w:rPr>
        <w:t>بر اساس کوریکولوم</w:t>
      </w:r>
    </w:p>
    <w:p w14:paraId="329D63B8" w14:textId="77777777" w:rsidR="00757BC2" w:rsidRDefault="00757BC2" w:rsidP="001E3BF2">
      <w:pPr>
        <w:bidi/>
        <w:spacing w:line="240" w:lineRule="auto"/>
        <w:jc w:val="lowKashida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تعداد ساعات مجاز غيبت برای این واحد درسی :  </w:t>
      </w:r>
      <w:r w:rsidR="007C5DB3" w:rsidRPr="00992241">
        <w:rPr>
          <w:rFonts w:ascii="Times New Roman" w:hAnsi="Times New Roman" w:cs="B Nazanin" w:hint="cs"/>
          <w:i/>
          <w:iCs/>
          <w:color w:val="4472C4"/>
          <w:sz w:val="28"/>
          <w:szCs w:val="28"/>
          <w:u w:val="single"/>
          <w:rtl/>
          <w:lang w:bidi="fa-IR"/>
        </w:rPr>
        <w:t>طبق آئین نامه های آموزشی مصوب</w:t>
      </w:r>
    </w:p>
    <w:p w14:paraId="5FCD3EEE" w14:textId="77777777" w:rsidR="00A634D5" w:rsidRDefault="00A634D5" w:rsidP="00A634D5">
      <w:pPr>
        <w:bidi/>
        <w:spacing w:line="240" w:lineRule="auto"/>
        <w:jc w:val="lowKashida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</w:p>
    <w:p w14:paraId="5B075B97" w14:textId="77777777" w:rsidR="00865402" w:rsidRDefault="00685965" w:rsidP="00865402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8710A8" wp14:editId="7B96F0CB">
                <wp:simplePos x="0" y="0"/>
                <wp:positionH relativeFrom="column">
                  <wp:posOffset>4745355</wp:posOffset>
                </wp:positionH>
                <wp:positionV relativeFrom="paragraph">
                  <wp:posOffset>175260</wp:posOffset>
                </wp:positionV>
                <wp:extent cx="1190625" cy="514350"/>
                <wp:effectExtent l="11430" t="11430" r="7620" b="7620"/>
                <wp:wrapNone/>
                <wp:docPr id="125938870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CBEBBF5" w14:textId="77777777" w:rsidR="003065E4" w:rsidRPr="003065E4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منابع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آموزشی</w:t>
                            </w:r>
                          </w:p>
                          <w:p w14:paraId="0C3D5164" w14:textId="77777777"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8710A8" id="AutoShape 16" o:spid="_x0000_s1031" style="position:absolute;left:0;text-align:left;margin-left:373.65pt;margin-top:13.8pt;width:93.75pt;height:4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">
                <v:textbox>
                  <w:txbxContent>
                    <w:p w14:paraId="0CBEBBF5" w14:textId="77777777" w:rsidR="003065E4" w:rsidRPr="003065E4" w:rsidRDefault="003065E4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منابع آموزشی</w:t>
                      </w:r>
                    </w:p>
                    <w:p w14:paraId="0C3D5164" w14:textId="77777777"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44519037" w14:textId="77777777" w:rsidR="00865402" w:rsidRDefault="00865402" w:rsidP="00927583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08165817" w14:textId="77777777" w:rsidR="00C32F44" w:rsidRPr="00992241" w:rsidRDefault="00AE2C9E" w:rsidP="00C32F44">
      <w:pPr>
        <w:bidi/>
        <w:spacing w:line="240" w:lineRule="auto"/>
        <w:jc w:val="lowKashida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  <w:r w:rsidRPr="00992241">
        <w:rPr>
          <w:rFonts w:ascii="Times New Roman" w:hAnsi="Times New Roman" w:cs="B Nazanin" w:hint="cs"/>
          <w:i/>
          <w:iCs/>
          <w:color w:val="4472C4"/>
          <w:sz w:val="28"/>
          <w:szCs w:val="28"/>
          <w:u w:val="single"/>
          <w:rtl/>
          <w:lang w:bidi="fa-IR"/>
        </w:rPr>
        <w:t xml:space="preserve">منابعی که قرار است سوالات آزمون از آنها </w:t>
      </w:r>
      <w:r w:rsidR="00C32F44" w:rsidRPr="00992241">
        <w:rPr>
          <w:rFonts w:ascii="Times New Roman" w:hAnsi="Times New Roman" w:cs="B Nazanin" w:hint="cs"/>
          <w:i/>
          <w:iCs/>
          <w:color w:val="4472C4"/>
          <w:sz w:val="28"/>
          <w:szCs w:val="28"/>
          <w:u w:val="single"/>
          <w:rtl/>
          <w:lang w:bidi="fa-IR"/>
        </w:rPr>
        <w:t xml:space="preserve">طرح شوند باید لیست شوند. اگر قرار است برخی منابع برای مطالعه بیشتر دانشجویان به آنها معرفی شوند ، لیست آنها باید بطور جداگانه در ادامه لیست شود. </w:t>
      </w:r>
    </w:p>
    <w:p w14:paraId="7BB10062" w14:textId="5F74CDCE" w:rsidR="00793F92" w:rsidRPr="00456505" w:rsidRDefault="00456505" w:rsidP="00456505">
      <w:pPr>
        <w:pStyle w:val="ListParagraph"/>
        <w:numPr>
          <w:ilvl w:val="0"/>
          <w:numId w:val="20"/>
        </w:numPr>
        <w:bidi/>
        <w:spacing w:line="240" w:lineRule="auto"/>
        <w:jc w:val="lowKashida"/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</w:pPr>
      <w:r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اعرابی سید محمد، طراحی ساختار مدیریت نظام جامع رفاه اجتماعی چا</w:t>
      </w:r>
      <w:r>
        <w:rPr>
          <w:rFonts w:ascii="Times New Roman" w:hAnsi="Times New Roman" w:cs="Calibri" w:hint="cs"/>
          <w:color w:val="000000" w:themeColor="text1"/>
          <w:sz w:val="28"/>
          <w:szCs w:val="28"/>
          <w:rtl/>
          <w:lang w:bidi="fa-IR"/>
        </w:rPr>
        <w:t>پ اول</w:t>
      </w:r>
      <w:r w:rsidRPr="00312357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، دانشگاه علوم </w:t>
      </w:r>
      <w:r w:rsidR="00312357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بهزیستی و توانبخشی سابق و </w:t>
      </w:r>
      <w:r w:rsidR="00312357" w:rsidRPr="00312357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دانشگاه علوم </w:t>
      </w:r>
      <w:r w:rsidRPr="00312357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توانبخشی و سلامت اجتماعی</w:t>
      </w:r>
      <w:r w:rsidR="00312357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فعلی</w:t>
      </w:r>
      <w:r w:rsidRPr="00312357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اخرین ویرایش</w:t>
      </w:r>
    </w:p>
    <w:p w14:paraId="577456C8" w14:textId="5504C56C" w:rsidR="00456505" w:rsidRDefault="00456505" w:rsidP="00456505">
      <w:pPr>
        <w:pStyle w:val="ListParagraph"/>
        <w:numPr>
          <w:ilvl w:val="0"/>
          <w:numId w:val="20"/>
        </w:numPr>
        <w:bidi/>
        <w:spacing w:line="240" w:lineRule="auto"/>
        <w:jc w:val="lowKashida"/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</w:pPr>
      <w:r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اکبری محمد علی، بررسی برنامه ریزی دولتی در حوزه تامین اجتماعی ایران چاپ اول موسسه عالی پژوهش تامین اجتماعی</w:t>
      </w:r>
    </w:p>
    <w:p w14:paraId="6C7C550E" w14:textId="4FF2F402" w:rsidR="00D12C74" w:rsidRDefault="00D12C74" w:rsidP="00D12C74">
      <w:pPr>
        <w:pStyle w:val="ListParagraph"/>
        <w:numPr>
          <w:ilvl w:val="0"/>
          <w:numId w:val="20"/>
        </w:numPr>
        <w:bidi/>
        <w:spacing w:line="240" w:lineRule="auto"/>
        <w:jc w:val="lowKashida"/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</w:pPr>
      <w:r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بولونی جولیتا، دولت رفاه در اروپا، ترجمه هرمز همایون پور، چاپ اول، موسسه عالی پژوهش تامین اجتماعی تهران، اخرین ویرایش</w:t>
      </w:r>
    </w:p>
    <w:p w14:paraId="40FA459B" w14:textId="17D546EE" w:rsidR="00312357" w:rsidRDefault="00312357" w:rsidP="00312357">
      <w:pPr>
        <w:pStyle w:val="ListParagraph"/>
        <w:numPr>
          <w:ilvl w:val="0"/>
          <w:numId w:val="20"/>
        </w:numPr>
        <w:bidi/>
        <w:spacing w:line="240" w:lineRule="auto"/>
        <w:jc w:val="lowKashida"/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</w:pPr>
      <w:r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مدنی سعید، به سوی نظام جامع رفاه اجتماعی، </w:t>
      </w:r>
      <w:r w:rsidRPr="00312357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دانشگاه علوم </w:t>
      </w:r>
      <w:r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بهزیستی و توانبخشی سابق و </w:t>
      </w:r>
      <w:r w:rsidRPr="00312357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دانشگاه علوم توانبخشی و سلامت اجتماعی</w:t>
      </w:r>
      <w:r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فعلی</w:t>
      </w:r>
      <w:r w:rsidRPr="00312357"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 xml:space="preserve"> اخرین ویرایش</w:t>
      </w:r>
    </w:p>
    <w:p w14:paraId="18FB590F" w14:textId="2501BE08" w:rsidR="007A7673" w:rsidRDefault="007A7673" w:rsidP="007A7673">
      <w:pPr>
        <w:pStyle w:val="ListParagraph"/>
        <w:numPr>
          <w:ilvl w:val="0"/>
          <w:numId w:val="20"/>
        </w:numPr>
        <w:bidi/>
        <w:spacing w:line="240" w:lineRule="auto"/>
        <w:jc w:val="lowKashida"/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برنامه تفصیلی رفاه اجتماعی، گروه برنامه ریزی رفاه اجتماعی و بهداشت سازمان برنامه و بودجه</w:t>
      </w:r>
    </w:p>
    <w:p w14:paraId="58AC4059" w14:textId="77777777" w:rsidR="00793F92" w:rsidRDefault="00793F92" w:rsidP="002D2EF0">
      <w:pPr>
        <w:pStyle w:val="ListParagraph"/>
        <w:spacing w:line="240" w:lineRule="auto"/>
        <w:jc w:val="lowKashida"/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</w:pPr>
    </w:p>
    <w:p w14:paraId="60E1BD68" w14:textId="77777777" w:rsidR="00793F92" w:rsidRDefault="00793F92" w:rsidP="002D2EF0">
      <w:pPr>
        <w:pStyle w:val="ListParagraph"/>
        <w:spacing w:line="240" w:lineRule="auto"/>
        <w:jc w:val="lowKashida"/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</w:pPr>
    </w:p>
    <w:p w14:paraId="6A51B694" w14:textId="77777777" w:rsidR="00793F92" w:rsidRDefault="00793F92" w:rsidP="002D2EF0">
      <w:pPr>
        <w:pStyle w:val="ListParagraph"/>
        <w:spacing w:line="240" w:lineRule="auto"/>
        <w:jc w:val="lowKashida"/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</w:pPr>
    </w:p>
    <w:p w14:paraId="431F8974" w14:textId="77777777" w:rsidR="00793F92" w:rsidRDefault="00793F92" w:rsidP="002D2EF0">
      <w:pPr>
        <w:pStyle w:val="ListParagraph"/>
        <w:spacing w:line="240" w:lineRule="auto"/>
        <w:jc w:val="lowKashida"/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</w:pPr>
    </w:p>
    <w:p w14:paraId="23815E3F" w14:textId="77777777" w:rsidR="00793F92" w:rsidRDefault="00793F92" w:rsidP="002D2EF0">
      <w:pPr>
        <w:pStyle w:val="ListParagraph"/>
        <w:spacing w:line="240" w:lineRule="auto"/>
        <w:jc w:val="lowKashida"/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</w:pPr>
    </w:p>
    <w:p w14:paraId="44E61060" w14:textId="77777777" w:rsidR="00793F92" w:rsidRDefault="00793F92" w:rsidP="002D2EF0">
      <w:pPr>
        <w:pStyle w:val="ListParagraph"/>
        <w:spacing w:line="240" w:lineRule="auto"/>
        <w:jc w:val="lowKashida"/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</w:pPr>
    </w:p>
    <w:p w14:paraId="5EDB1782" w14:textId="77777777" w:rsidR="00793F92" w:rsidRDefault="00793F92" w:rsidP="002D2EF0">
      <w:pPr>
        <w:pStyle w:val="ListParagraph"/>
        <w:spacing w:line="240" w:lineRule="auto"/>
        <w:jc w:val="lowKashida"/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</w:pPr>
    </w:p>
    <w:p w14:paraId="27915526" w14:textId="77777777" w:rsidR="00793F92" w:rsidRDefault="00793F92" w:rsidP="002D2EF0">
      <w:pPr>
        <w:pStyle w:val="ListParagraph"/>
        <w:spacing w:line="240" w:lineRule="auto"/>
        <w:jc w:val="lowKashida"/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</w:pPr>
    </w:p>
    <w:p w14:paraId="7655CAA8" w14:textId="77777777" w:rsidR="00793F92" w:rsidRDefault="00793F92" w:rsidP="002D2EF0">
      <w:pPr>
        <w:pStyle w:val="ListParagraph"/>
        <w:spacing w:line="240" w:lineRule="auto"/>
        <w:jc w:val="lowKashida"/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</w:pPr>
    </w:p>
    <w:p w14:paraId="1ED35419" w14:textId="77777777" w:rsidR="00D60E16" w:rsidRDefault="00D60E16" w:rsidP="002D2EF0">
      <w:pPr>
        <w:pStyle w:val="ListParagraph"/>
        <w:spacing w:line="240" w:lineRule="auto"/>
        <w:jc w:val="lowKashida"/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</w:pPr>
    </w:p>
    <w:p w14:paraId="46D8D389" w14:textId="77777777" w:rsidR="00D60E16" w:rsidRDefault="00D60E16" w:rsidP="002D2EF0">
      <w:pPr>
        <w:pStyle w:val="ListParagraph"/>
        <w:spacing w:line="240" w:lineRule="auto"/>
        <w:jc w:val="lowKashida"/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</w:pPr>
    </w:p>
    <w:p w14:paraId="09703436" w14:textId="77777777" w:rsidR="00D60E16" w:rsidRDefault="00D60E16" w:rsidP="002D2EF0">
      <w:pPr>
        <w:pStyle w:val="ListParagraph"/>
        <w:spacing w:line="240" w:lineRule="auto"/>
        <w:jc w:val="lowKashida"/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</w:pPr>
    </w:p>
    <w:p w14:paraId="15F49E19" w14:textId="77777777" w:rsidR="00D60E16" w:rsidRDefault="00D60E16" w:rsidP="002D2EF0">
      <w:pPr>
        <w:pStyle w:val="ListParagraph"/>
        <w:spacing w:line="240" w:lineRule="auto"/>
        <w:jc w:val="lowKashida"/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</w:pPr>
    </w:p>
    <w:p w14:paraId="18B23824" w14:textId="52FC7939" w:rsidR="00D60E16" w:rsidRDefault="00D60E16" w:rsidP="002D2EF0">
      <w:pPr>
        <w:pStyle w:val="ListParagraph"/>
        <w:spacing w:line="240" w:lineRule="auto"/>
        <w:jc w:val="lowKashida"/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</w:pPr>
    </w:p>
    <w:p w14:paraId="3AC36D54" w14:textId="77777777" w:rsidR="00DB2796" w:rsidRDefault="00DB2796" w:rsidP="002D2EF0">
      <w:pPr>
        <w:pStyle w:val="ListParagraph"/>
        <w:spacing w:line="240" w:lineRule="auto"/>
        <w:jc w:val="lowKashida"/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</w:pPr>
    </w:p>
    <w:p w14:paraId="4D316811" w14:textId="77777777" w:rsidR="001E3BF2" w:rsidRDefault="00685965" w:rsidP="001E3BF2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8A08E02" wp14:editId="7274E313">
                <wp:simplePos x="0" y="0"/>
                <wp:positionH relativeFrom="column">
                  <wp:posOffset>3724275</wp:posOffset>
                </wp:positionH>
                <wp:positionV relativeFrom="paragraph">
                  <wp:posOffset>111125</wp:posOffset>
                </wp:positionV>
                <wp:extent cx="2468880" cy="514350"/>
                <wp:effectExtent l="9525" t="6350" r="7620" b="12700"/>
                <wp:wrapNone/>
                <wp:docPr id="56758834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1FF141" w14:textId="77777777" w:rsidR="00C32F44" w:rsidRPr="003065E4" w:rsidRDefault="00C32F44" w:rsidP="00C32F4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منابع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آموزشی برای مطالعه بیشتر</w:t>
                            </w:r>
                          </w:p>
                          <w:p w14:paraId="21773D1B" w14:textId="77777777" w:rsidR="00C32F44" w:rsidRDefault="00C32F44" w:rsidP="00C32F4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A08E02" id="AutoShape 19" o:spid="_x0000_s1032" style="position:absolute;left:0;text-align:left;margin-left:293.25pt;margin-top:8.75pt;width:194.4pt;height:4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">
                <v:textbox>
                  <w:txbxContent>
                    <w:p w14:paraId="611FF141" w14:textId="77777777" w:rsidR="00C32F44" w:rsidRPr="003065E4" w:rsidRDefault="00C32F44" w:rsidP="00C32F4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منابع آموزشی برای مطالعه بیشتر</w:t>
                      </w:r>
                    </w:p>
                    <w:p w14:paraId="21773D1B" w14:textId="77777777" w:rsidR="00C32F44" w:rsidRDefault="00C32F44" w:rsidP="00C32F4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7B722B50" w14:textId="77777777" w:rsidR="001E3BF2" w:rsidRDefault="001E3BF2" w:rsidP="001E3BF2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65F4A5C7" w14:textId="77777777" w:rsidR="001E3BF2" w:rsidRPr="00992241" w:rsidRDefault="00C32F44" w:rsidP="00C32F44">
      <w:pPr>
        <w:bidi/>
        <w:spacing w:line="240" w:lineRule="auto"/>
        <w:jc w:val="lowKashida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  <w:r w:rsidRPr="00992241">
        <w:rPr>
          <w:rFonts w:ascii="Times New Roman" w:hAnsi="Times New Roman" w:cs="B Nazanin" w:hint="cs"/>
          <w:i/>
          <w:iCs/>
          <w:color w:val="4472C4"/>
          <w:sz w:val="28"/>
          <w:szCs w:val="28"/>
          <w:u w:val="single"/>
          <w:rtl/>
          <w:lang w:bidi="fa-IR"/>
        </w:rPr>
        <w:t xml:space="preserve">از این منابع نمی توان سوال آزمون طرح کرد. این منابع صرفا به منظور تعمیق یادگیری دانشجویان به آنها معرفی می شوند. </w:t>
      </w:r>
    </w:p>
    <w:p w14:paraId="0765643B" w14:textId="77777777" w:rsidR="00F3793C" w:rsidRPr="006052E5" w:rsidRDefault="00F3793C" w:rsidP="00F3793C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bookmarkStart w:id="0" w:name="_GoBack"/>
      <w:r w:rsidRPr="006052E5">
        <w:rPr>
          <w:rFonts w:asciiTheme="majorBidi" w:hAnsiTheme="majorBidi" w:cstheme="majorBidi"/>
          <w:sz w:val="24"/>
          <w:szCs w:val="24"/>
        </w:rPr>
        <w:t xml:space="preserve">Mary Larkin, </w:t>
      </w:r>
      <w:proofErr w:type="gramStart"/>
      <w:r w:rsidRPr="006052E5">
        <w:rPr>
          <w:rFonts w:asciiTheme="majorBidi" w:hAnsiTheme="majorBidi" w:cstheme="majorBidi"/>
          <w:sz w:val="24"/>
          <w:szCs w:val="24"/>
        </w:rPr>
        <w:t>2009,Vulnerable</w:t>
      </w:r>
      <w:proofErr w:type="gramEnd"/>
      <w:r w:rsidRPr="006052E5">
        <w:rPr>
          <w:rFonts w:asciiTheme="majorBidi" w:hAnsiTheme="majorBidi" w:cstheme="majorBidi"/>
          <w:sz w:val="24"/>
          <w:szCs w:val="24"/>
        </w:rPr>
        <w:t xml:space="preserve"> Groups in Health and Social Care, SAGE Publications</w:t>
      </w:r>
    </w:p>
    <w:p w14:paraId="57C2E966" w14:textId="77777777" w:rsidR="00F3793C" w:rsidRPr="006052E5" w:rsidRDefault="00F3793C" w:rsidP="00F3793C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052E5">
        <w:rPr>
          <w:rFonts w:asciiTheme="majorBidi" w:hAnsiTheme="majorBidi" w:cstheme="majorBidi"/>
          <w:sz w:val="24"/>
          <w:szCs w:val="24"/>
        </w:rPr>
        <w:t xml:space="preserve"> KAREN K. KIRST-ASHMAN,</w:t>
      </w:r>
      <w:proofErr w:type="gramStart"/>
      <w:r w:rsidRPr="006052E5">
        <w:rPr>
          <w:rFonts w:asciiTheme="majorBidi" w:hAnsiTheme="majorBidi" w:cstheme="majorBidi"/>
          <w:sz w:val="24"/>
          <w:szCs w:val="24"/>
        </w:rPr>
        <w:t>2010,Introduction</w:t>
      </w:r>
      <w:proofErr w:type="gramEnd"/>
      <w:r w:rsidRPr="006052E5">
        <w:rPr>
          <w:rFonts w:asciiTheme="majorBidi" w:hAnsiTheme="majorBidi" w:cstheme="majorBidi"/>
          <w:sz w:val="24"/>
          <w:szCs w:val="24"/>
        </w:rPr>
        <w:t xml:space="preserve"> to Social Work and Social Welfare: Critical Thinking </w:t>
      </w:r>
      <w:proofErr w:type="spellStart"/>
      <w:r w:rsidRPr="006052E5">
        <w:rPr>
          <w:rFonts w:asciiTheme="majorBidi" w:hAnsiTheme="majorBidi" w:cstheme="majorBidi"/>
          <w:sz w:val="24"/>
          <w:szCs w:val="24"/>
        </w:rPr>
        <w:t>Perspectives,Third</w:t>
      </w:r>
      <w:proofErr w:type="spellEnd"/>
      <w:r w:rsidRPr="006052E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52E5">
        <w:rPr>
          <w:rFonts w:asciiTheme="majorBidi" w:hAnsiTheme="majorBidi" w:cstheme="majorBidi"/>
          <w:sz w:val="24"/>
          <w:szCs w:val="24"/>
        </w:rPr>
        <w:t>Edition,BROOKS</w:t>
      </w:r>
      <w:proofErr w:type="spellEnd"/>
      <w:r w:rsidRPr="006052E5">
        <w:rPr>
          <w:rFonts w:asciiTheme="majorBidi" w:hAnsiTheme="majorBidi" w:cstheme="majorBidi"/>
          <w:sz w:val="24"/>
          <w:szCs w:val="24"/>
        </w:rPr>
        <w:t>/COLE</w:t>
      </w:r>
    </w:p>
    <w:p w14:paraId="6B80D035" w14:textId="77777777" w:rsidR="00F3793C" w:rsidRPr="006052E5" w:rsidRDefault="00F3793C" w:rsidP="00F3793C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052E5">
        <w:rPr>
          <w:rFonts w:asciiTheme="majorBidi" w:hAnsiTheme="majorBidi" w:cstheme="majorBidi"/>
          <w:sz w:val="24"/>
          <w:szCs w:val="24"/>
        </w:rPr>
        <w:t xml:space="preserve">Hirschman, N. J., and </w:t>
      </w:r>
      <w:proofErr w:type="spellStart"/>
      <w:r w:rsidRPr="006052E5">
        <w:rPr>
          <w:rFonts w:asciiTheme="majorBidi" w:hAnsiTheme="majorBidi" w:cstheme="majorBidi"/>
          <w:sz w:val="24"/>
          <w:szCs w:val="24"/>
        </w:rPr>
        <w:t>Liebert</w:t>
      </w:r>
      <w:proofErr w:type="spellEnd"/>
      <w:r w:rsidRPr="006052E5">
        <w:rPr>
          <w:rFonts w:asciiTheme="majorBidi" w:hAnsiTheme="majorBidi" w:cstheme="majorBidi"/>
          <w:sz w:val="24"/>
          <w:szCs w:val="24"/>
        </w:rPr>
        <w:t xml:space="preserve">, V. (Eds.), 2000, Women and Welfare: Theory and Practice in the United States and </w:t>
      </w:r>
      <w:proofErr w:type="gramStart"/>
      <w:r w:rsidRPr="006052E5">
        <w:rPr>
          <w:rFonts w:asciiTheme="majorBidi" w:hAnsiTheme="majorBidi" w:cstheme="majorBidi"/>
          <w:sz w:val="24"/>
          <w:szCs w:val="24"/>
        </w:rPr>
        <w:t>Europe .</w:t>
      </w:r>
      <w:proofErr w:type="gramEnd"/>
    </w:p>
    <w:p w14:paraId="47C07F82" w14:textId="77777777" w:rsidR="00F3793C" w:rsidRPr="006052E5" w:rsidRDefault="00F3793C" w:rsidP="00F3793C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6052E5">
        <w:rPr>
          <w:rFonts w:asciiTheme="majorBidi" w:hAnsiTheme="majorBidi" w:cstheme="majorBidi"/>
          <w:sz w:val="24"/>
          <w:szCs w:val="24"/>
        </w:rPr>
        <w:t>Racino</w:t>
      </w:r>
      <w:proofErr w:type="spellEnd"/>
      <w:r w:rsidRPr="006052E5">
        <w:rPr>
          <w:rFonts w:asciiTheme="majorBidi" w:hAnsiTheme="majorBidi" w:cstheme="majorBidi"/>
          <w:sz w:val="24"/>
          <w:szCs w:val="24"/>
        </w:rPr>
        <w:t xml:space="preserve">. J. A., 2000, Personnel Preparation in Disability and Community </w:t>
      </w:r>
      <w:proofErr w:type="gramStart"/>
      <w:r w:rsidRPr="006052E5">
        <w:rPr>
          <w:rFonts w:asciiTheme="majorBidi" w:hAnsiTheme="majorBidi" w:cstheme="majorBidi"/>
          <w:sz w:val="24"/>
          <w:szCs w:val="24"/>
        </w:rPr>
        <w:t>Life :</w:t>
      </w:r>
      <w:proofErr w:type="gramEnd"/>
      <w:r w:rsidRPr="006052E5">
        <w:rPr>
          <w:rFonts w:asciiTheme="majorBidi" w:hAnsiTheme="majorBidi" w:cstheme="majorBidi"/>
          <w:sz w:val="24"/>
          <w:szCs w:val="24"/>
        </w:rPr>
        <w:t xml:space="preserve"> Toward Universal Approaches to Support, Charles C. Thomas Pub. Ltd</w:t>
      </w:r>
    </w:p>
    <w:p w14:paraId="3EE87A9D" w14:textId="77777777" w:rsidR="00F3793C" w:rsidRPr="006052E5" w:rsidRDefault="00F3793C" w:rsidP="00F3793C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6052E5">
        <w:rPr>
          <w:rFonts w:asciiTheme="majorBidi" w:hAnsiTheme="majorBidi" w:cstheme="majorBidi"/>
          <w:sz w:val="24"/>
          <w:szCs w:val="24"/>
        </w:rPr>
        <w:t xml:space="preserve">Woodside M, </w:t>
      </w:r>
      <w:proofErr w:type="spellStart"/>
      <w:r w:rsidRPr="006052E5">
        <w:rPr>
          <w:rFonts w:asciiTheme="majorBidi" w:hAnsiTheme="majorBidi" w:cstheme="majorBidi"/>
          <w:sz w:val="24"/>
          <w:szCs w:val="24"/>
        </w:rPr>
        <w:t>McClam</w:t>
      </w:r>
      <w:proofErr w:type="spellEnd"/>
      <w:r w:rsidRPr="006052E5">
        <w:rPr>
          <w:rFonts w:asciiTheme="majorBidi" w:hAnsiTheme="majorBidi" w:cstheme="majorBidi"/>
          <w:sz w:val="24"/>
          <w:szCs w:val="24"/>
        </w:rPr>
        <w:t xml:space="preserve"> T,2009, An Introduction to Human Services, Sixth Edition, Thomson Brooks/Cole</w:t>
      </w:r>
    </w:p>
    <w:p w14:paraId="77B4B173" w14:textId="77777777" w:rsidR="00F3793C" w:rsidRPr="006052E5" w:rsidRDefault="00F3793C" w:rsidP="00F3793C">
      <w:pPr>
        <w:autoSpaceDE w:val="0"/>
        <w:autoSpaceDN w:val="0"/>
        <w:adjustRightInd w:val="0"/>
        <w:rPr>
          <w:rFonts w:cs="B Nazanin"/>
          <w:sz w:val="24"/>
          <w:szCs w:val="24"/>
        </w:rPr>
      </w:pPr>
    </w:p>
    <w:p w14:paraId="6A086F80" w14:textId="77777777" w:rsidR="00F3793C" w:rsidRPr="006052E5" w:rsidRDefault="00F3793C" w:rsidP="00F3793C">
      <w:pPr>
        <w:pStyle w:val="BodyText"/>
        <w:tabs>
          <w:tab w:val="left" w:pos="849"/>
        </w:tabs>
        <w:spacing w:line="380" w:lineRule="exact"/>
        <w:ind w:left="360"/>
        <w:rPr>
          <w:rFonts w:cs="B Nazanin"/>
          <w:sz w:val="24"/>
          <w:szCs w:val="24"/>
          <w:rtl/>
        </w:rPr>
      </w:pPr>
      <w:r w:rsidRPr="006052E5">
        <w:rPr>
          <w:rFonts w:cs="B Nazanin"/>
          <w:sz w:val="24"/>
          <w:szCs w:val="24"/>
        </w:rPr>
        <w:t>6</w:t>
      </w:r>
      <w:r w:rsidRPr="006052E5">
        <w:rPr>
          <w:rFonts w:cs="B Nazanin" w:hint="cs"/>
          <w:sz w:val="24"/>
          <w:szCs w:val="24"/>
          <w:rtl/>
        </w:rPr>
        <w:t>-</w:t>
      </w:r>
      <w:r w:rsidRPr="006052E5">
        <w:rPr>
          <w:rFonts w:cs="B Nazanin"/>
          <w:sz w:val="24"/>
          <w:szCs w:val="24"/>
          <w:rtl/>
        </w:rPr>
        <w:t xml:space="preserve"> انتشارات انجمن جهاني تامين اجتماعي (گروههاي خاص) </w:t>
      </w:r>
      <w:r w:rsidRPr="006052E5">
        <w:rPr>
          <w:rFonts w:cs="B Nazanin"/>
          <w:sz w:val="24"/>
          <w:szCs w:val="24"/>
        </w:rPr>
        <w:t>ISSA</w:t>
      </w:r>
    </w:p>
    <w:p w14:paraId="60AA82E6" w14:textId="77777777" w:rsidR="00F3793C" w:rsidRPr="006052E5" w:rsidRDefault="00F3793C" w:rsidP="00F3793C">
      <w:pPr>
        <w:pStyle w:val="BodyText"/>
        <w:spacing w:line="400" w:lineRule="exact"/>
        <w:jc w:val="both"/>
        <w:rPr>
          <w:rFonts w:cs="B Nazanin"/>
          <w:sz w:val="24"/>
          <w:szCs w:val="24"/>
          <w:rtl/>
        </w:rPr>
      </w:pPr>
    </w:p>
    <w:p w14:paraId="086CA5FF" w14:textId="77777777" w:rsidR="00F3793C" w:rsidRPr="006052E5" w:rsidRDefault="00DB2796" w:rsidP="00F3793C">
      <w:pPr>
        <w:pStyle w:val="BodyText"/>
        <w:numPr>
          <w:ilvl w:val="0"/>
          <w:numId w:val="24"/>
        </w:numPr>
        <w:spacing w:line="400" w:lineRule="exact"/>
        <w:rPr>
          <w:rStyle w:val="srtitle"/>
          <w:rFonts w:cs="B Nazanin"/>
          <w:sz w:val="24"/>
          <w:szCs w:val="24"/>
        </w:rPr>
      </w:pPr>
      <w:hyperlink r:id="rId7" w:history="1">
        <w:r w:rsidR="00F3793C" w:rsidRPr="006052E5">
          <w:rPr>
            <w:rStyle w:val="srtitle"/>
            <w:rFonts w:cs="B Nazanin"/>
            <w:sz w:val="24"/>
            <w:szCs w:val="24"/>
            <w:rtl/>
          </w:rPr>
          <w:t>کارکردهای تامین اجتماعی در ایران: ضرورتهای برپایی نظام جامع رفاه و تامین اجتماعی</w:t>
        </w:r>
      </w:hyperlink>
      <w:r w:rsidR="00F3793C" w:rsidRPr="006052E5">
        <w:rPr>
          <w:rStyle w:val="srtitle"/>
          <w:rFonts w:cs="B Nazanin" w:hint="cs"/>
          <w:sz w:val="24"/>
          <w:szCs w:val="24"/>
          <w:rtl/>
        </w:rPr>
        <w:t>،بهرام پناهی</w:t>
      </w:r>
    </w:p>
    <w:p w14:paraId="4B28E574" w14:textId="77777777" w:rsidR="00F3793C" w:rsidRPr="006052E5" w:rsidRDefault="00F3793C" w:rsidP="00F3793C">
      <w:pPr>
        <w:pStyle w:val="BodyText"/>
        <w:numPr>
          <w:ilvl w:val="0"/>
          <w:numId w:val="24"/>
        </w:numPr>
        <w:spacing w:line="400" w:lineRule="exact"/>
        <w:rPr>
          <w:rFonts w:cs="B Nazanin"/>
          <w:sz w:val="24"/>
          <w:szCs w:val="24"/>
          <w:rtl/>
        </w:rPr>
      </w:pPr>
      <w:r w:rsidRPr="006052E5">
        <w:rPr>
          <w:rFonts w:cs="B Nazanin"/>
          <w:sz w:val="24"/>
          <w:szCs w:val="24"/>
          <w:rtl/>
        </w:rPr>
        <w:t>منابع گسترده در اينترنت</w:t>
      </w:r>
      <w:r w:rsidRPr="006052E5">
        <w:rPr>
          <w:rFonts w:cs="B Nazanin" w:hint="cs"/>
          <w:sz w:val="24"/>
          <w:szCs w:val="24"/>
          <w:rtl/>
        </w:rPr>
        <w:t>(مقالات فصلنامه رفاه اجتماعی</w:t>
      </w:r>
      <w:r w:rsidRPr="006052E5">
        <w:rPr>
          <w:rFonts w:cs="B Nazanin" w:hint="cs"/>
          <w:sz w:val="24"/>
          <w:szCs w:val="24"/>
          <w:rtl/>
          <w:lang w:bidi="fa-IR"/>
        </w:rPr>
        <w:t>،</w:t>
      </w:r>
      <w:r w:rsidRPr="006052E5">
        <w:rPr>
          <w:rFonts w:cs="B Nazanin" w:hint="cs"/>
          <w:sz w:val="24"/>
          <w:szCs w:val="24"/>
          <w:rtl/>
        </w:rPr>
        <w:t xml:space="preserve">  برنامه ریزی رفاه و توسعه اجتماعی و ...)</w:t>
      </w:r>
    </w:p>
    <w:bookmarkEnd w:id="0"/>
    <w:p w14:paraId="7588BE19" w14:textId="77777777" w:rsidR="001E3BF2" w:rsidRDefault="001E3BF2" w:rsidP="001E3BF2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697E069C" w14:textId="77777777" w:rsidR="001E3BF2" w:rsidRDefault="001E3BF2" w:rsidP="001E3BF2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22D0763A" w14:textId="77777777" w:rsidR="003065E4" w:rsidRDefault="00685965" w:rsidP="001E3BF2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93855E1" wp14:editId="51434386">
                <wp:simplePos x="0" y="0"/>
                <wp:positionH relativeFrom="column">
                  <wp:posOffset>4295775</wp:posOffset>
                </wp:positionH>
                <wp:positionV relativeFrom="paragraph">
                  <wp:posOffset>78105</wp:posOffset>
                </wp:positionV>
                <wp:extent cx="1495425" cy="514350"/>
                <wp:effectExtent l="9525" t="10160" r="9525" b="8890"/>
                <wp:wrapNone/>
                <wp:docPr id="143473522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153E5FB" w14:textId="77777777" w:rsidR="003065E4" w:rsidRPr="00FE0198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فرصت </w:t>
                            </w: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های یادگیری</w:t>
                            </w:r>
                          </w:p>
                          <w:p w14:paraId="4AAAA4BA" w14:textId="77777777"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3855E1" id="AutoShape 17" o:spid="_x0000_s1033" style="position:absolute;left:0;text-align:left;margin-left:338.25pt;margin-top:6.15pt;width:117.75pt;height:4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">
                <v:textbox>
                  <w:txbxContent>
                    <w:p w14:paraId="4153E5FB" w14:textId="77777777" w:rsidR="003065E4" w:rsidRPr="00FE0198" w:rsidRDefault="003065E4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فرصت های یادگیری</w:t>
                      </w:r>
                    </w:p>
                    <w:p w14:paraId="4AAAA4BA" w14:textId="77777777"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32544399" w14:textId="77777777" w:rsidR="001E3BF2" w:rsidRPr="004C0164" w:rsidRDefault="001E3BF2" w:rsidP="001E3BF2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65B204B8" w14:textId="77777777" w:rsidR="0009540B" w:rsidRPr="00992241" w:rsidRDefault="007C5DB3" w:rsidP="007C5DB3">
      <w:pPr>
        <w:bidi/>
        <w:spacing w:line="240" w:lineRule="auto"/>
        <w:jc w:val="lowKashida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  <w:r w:rsidRPr="00992241">
        <w:rPr>
          <w:rFonts w:ascii="Times New Roman" w:hAnsi="Times New Roman" w:cs="B Nazanin" w:hint="cs"/>
          <w:i/>
          <w:iCs/>
          <w:color w:val="4472C4"/>
          <w:sz w:val="28"/>
          <w:szCs w:val="28"/>
          <w:u w:val="single"/>
          <w:rtl/>
          <w:lang w:bidi="fa-IR"/>
        </w:rPr>
        <w:t>معرفی فرصتهای احتمالی و فراهم شده توسط اعضای هیئت علمی گروه / دانشگاه/ سایر دانشگاهها در طول ترم برای یادگیری بیشتر شامل لیست کارگاهها، وبینارها، کنفرانس ها ، ژورنال کلاب ها و .... به فراگیران</w:t>
      </w:r>
    </w:p>
    <w:p w14:paraId="796BF343" w14:textId="77777777" w:rsidR="0038753B" w:rsidRDefault="0038753B" w:rsidP="0038753B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09A75249" w14:textId="35BD55D3" w:rsidR="00381B84" w:rsidRDefault="00381B84" w:rsidP="00381B84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CD44D1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شرکت</w:t>
      </w:r>
      <w:r w:rsidRPr="00CD44D1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CD44D1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دانشجو</w:t>
      </w:r>
      <w:r w:rsidRPr="00CD44D1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CD44D1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در</w:t>
      </w:r>
      <w:r w:rsidRPr="00CD44D1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CD44D1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وب</w:t>
      </w:r>
      <w:r w:rsidRPr="00CD44D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CD44D1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نار</w:t>
      </w:r>
      <w:r w:rsidRPr="00CD44D1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ها و کارگاههای مرتبط</w:t>
      </w:r>
      <w:r w:rsidRPr="00CD44D1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CD44D1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و</w:t>
      </w:r>
      <w:r w:rsidRPr="00CD44D1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CD44D1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ته</w:t>
      </w:r>
      <w:r w:rsidRPr="00CD44D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CD44D1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ه</w:t>
      </w:r>
      <w:r w:rsidRPr="00CD44D1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CD44D1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گزارش</w:t>
      </w:r>
    </w:p>
    <w:p w14:paraId="730C824C" w14:textId="1059CA94" w:rsidR="00381B84" w:rsidRDefault="00381B84" w:rsidP="00381B84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معرفی مرکز تحقیقات دانشگاه و فعالیت های آنها به دانشجویان </w:t>
      </w:r>
    </w:p>
    <w:p w14:paraId="41EF9E43" w14:textId="18E22086" w:rsidR="00381B84" w:rsidRDefault="00381B84" w:rsidP="00381B84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اطلاع رسانی به دانشجویان در مورد کارگاه های مرتبط</w:t>
      </w:r>
    </w:p>
    <w:p w14:paraId="7A61F7D9" w14:textId="2EE897C0" w:rsidR="00D60E16" w:rsidRDefault="00D60E16" w:rsidP="00D60E16">
      <w:pPr>
        <w:bidi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اطلاع رسانی به دانشجویان در ارتباط با همایش ها و کنگره های ملی و بین المللی</w:t>
      </w:r>
    </w:p>
    <w:p w14:paraId="3D604B2C" w14:textId="722C2B85" w:rsidR="0038753B" w:rsidRDefault="0038753B" w:rsidP="0038753B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238E73AC" w14:textId="77777777" w:rsidR="00D81F6B" w:rsidRDefault="00D81F6B" w:rsidP="00D81F6B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31F2D462" w14:textId="77777777" w:rsidR="00381B84" w:rsidRDefault="00381B84" w:rsidP="00381B84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1301C90C" w14:textId="77777777" w:rsidR="0009540B" w:rsidRPr="004C0164" w:rsidRDefault="00685965" w:rsidP="0009540B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C823AA8" wp14:editId="4B1103BD">
                <wp:simplePos x="0" y="0"/>
                <wp:positionH relativeFrom="column">
                  <wp:posOffset>4604385</wp:posOffset>
                </wp:positionH>
                <wp:positionV relativeFrom="paragraph">
                  <wp:posOffset>99695</wp:posOffset>
                </wp:positionV>
                <wp:extent cx="1285875" cy="523875"/>
                <wp:effectExtent l="13335" t="5715" r="5715" b="13335"/>
                <wp:wrapNone/>
                <wp:docPr id="192987189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A3EB464" w14:textId="77777777" w:rsidR="003065E4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اطلاعات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تماس</w:t>
                            </w: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529B6ACB" w14:textId="77777777"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823AA8" id="AutoShape 18" o:spid="_x0000_s1034" style="position:absolute;left:0;text-align:left;margin-left:362.55pt;margin-top:7.85pt;width:101.25pt;height:41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">
                <v:textbox>
                  <w:txbxContent>
                    <w:p w14:paraId="7A3EB464" w14:textId="77777777" w:rsidR="003065E4" w:rsidRDefault="003065E4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اطلاعات تماس</w:t>
                      </w: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14:paraId="529B6ACB" w14:textId="77777777"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468A9DDC" w14:textId="77777777" w:rsidR="003065E4" w:rsidRPr="004C0164" w:rsidRDefault="003065E4" w:rsidP="003065E4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32039574" w14:textId="08030FE5" w:rsidR="009815D8" w:rsidRPr="004C0164" w:rsidRDefault="00FE0198" w:rsidP="009815D8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مدرس </w:t>
      </w:r>
      <w:r w:rsidR="007C5DB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/ مدرسین </w:t>
      </w: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دوره </w:t>
      </w:r>
      <w:r w:rsidR="007C5DB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( تلفن ، ایمیل و ....)</w:t>
      </w:r>
      <w:r w:rsidR="006B7F02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: </w:t>
      </w:r>
    </w:p>
    <w:p w14:paraId="2630FE61" w14:textId="6038C0C2" w:rsidR="0009540B" w:rsidRDefault="00716CB7" w:rsidP="0009540B">
      <w:pPr>
        <w:bidi/>
        <w:spacing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دکتر صلاح الدین کریمی</w:t>
      </w:r>
    </w:p>
    <w:p w14:paraId="6684BBC2" w14:textId="4595874C" w:rsidR="00716CB7" w:rsidRDefault="00716CB7" w:rsidP="00716CB7">
      <w:pPr>
        <w:bidi/>
        <w:spacing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شماره تماس: 09180507617</w:t>
      </w:r>
    </w:p>
    <w:p w14:paraId="4B1220B3" w14:textId="431B61D9" w:rsidR="00716CB7" w:rsidRDefault="00D552A6" w:rsidP="00716CB7">
      <w:pPr>
        <w:bidi/>
        <w:spacing w:line="240" w:lineRule="auto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/>
          <w:sz w:val="24"/>
          <w:szCs w:val="24"/>
          <w:lang w:bidi="fa-IR"/>
        </w:rPr>
        <w:t>Email:</w:t>
      </w:r>
      <w:r w:rsidRPr="00D552A6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>
        <w:rPr>
          <w:rFonts w:ascii="Times New Roman" w:hAnsi="Times New Roman" w:cs="B Nazanin"/>
          <w:sz w:val="24"/>
          <w:szCs w:val="24"/>
          <w:lang w:bidi="fa-IR"/>
        </w:rPr>
        <w:t>S</w:t>
      </w:r>
      <w:r w:rsidR="00716CB7">
        <w:rPr>
          <w:rFonts w:ascii="Times New Roman" w:hAnsi="Times New Roman" w:cs="B Nazanin"/>
          <w:sz w:val="24"/>
          <w:szCs w:val="24"/>
          <w:lang w:bidi="fa-IR"/>
        </w:rPr>
        <w:t>alahkarimi2009@gmail.com</w:t>
      </w:r>
    </w:p>
    <w:p w14:paraId="2E75D8A8" w14:textId="67F1D5EC" w:rsidR="00A73359" w:rsidRDefault="00A73359" w:rsidP="0009540B">
      <w:pPr>
        <w:bidi/>
        <w:spacing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3B951027" w14:textId="77777777" w:rsidR="00BF04DD" w:rsidRPr="004C0164" w:rsidRDefault="00BF04DD" w:rsidP="00BF04DD">
      <w:pPr>
        <w:bidi/>
        <w:spacing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</w:p>
    <w:sectPr w:rsidR="00BF04DD" w:rsidRPr="004C0164" w:rsidSect="006E3554">
      <w:footerReference w:type="default" r:id="rId8"/>
      <w:pgSz w:w="12240" w:h="15840"/>
      <w:pgMar w:top="0" w:right="1440" w:bottom="851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212A8" w14:textId="77777777" w:rsidR="006E3554" w:rsidRDefault="006E3554" w:rsidP="00335EA7">
      <w:pPr>
        <w:spacing w:after="0" w:line="240" w:lineRule="auto"/>
      </w:pPr>
      <w:r>
        <w:separator/>
      </w:r>
    </w:p>
  </w:endnote>
  <w:endnote w:type="continuationSeparator" w:id="0">
    <w:p w14:paraId="62E8888B" w14:textId="77777777" w:rsidR="006E3554" w:rsidRDefault="006E3554" w:rsidP="00335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ECB11" w14:textId="47A92C8E" w:rsidR="001A5325" w:rsidRDefault="00D623C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B2796">
      <w:rPr>
        <w:noProof/>
      </w:rPr>
      <w:t>7</w:t>
    </w:r>
    <w:r>
      <w:rPr>
        <w:noProof/>
      </w:rPr>
      <w:fldChar w:fldCharType="end"/>
    </w:r>
  </w:p>
  <w:p w14:paraId="2F2139D9" w14:textId="77777777" w:rsidR="001A5325" w:rsidRDefault="001A53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FEECF" w14:textId="77777777" w:rsidR="006E3554" w:rsidRDefault="006E3554" w:rsidP="00335EA7">
      <w:pPr>
        <w:spacing w:after="0" w:line="240" w:lineRule="auto"/>
      </w:pPr>
      <w:r>
        <w:separator/>
      </w:r>
    </w:p>
  </w:footnote>
  <w:footnote w:type="continuationSeparator" w:id="0">
    <w:p w14:paraId="18A0F0E7" w14:textId="77777777" w:rsidR="006E3554" w:rsidRDefault="006E3554" w:rsidP="00335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3D33"/>
    <w:multiLevelType w:val="hybridMultilevel"/>
    <w:tmpl w:val="2BBAF3C0"/>
    <w:lvl w:ilvl="0" w:tplc="BA20CCC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B Nazani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956712"/>
    <w:multiLevelType w:val="hybridMultilevel"/>
    <w:tmpl w:val="D800F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B5D29"/>
    <w:multiLevelType w:val="hybridMultilevel"/>
    <w:tmpl w:val="87B4AB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C43FC"/>
    <w:multiLevelType w:val="hybridMultilevel"/>
    <w:tmpl w:val="32429E48"/>
    <w:lvl w:ilvl="0" w:tplc="9BE40A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24C18"/>
    <w:multiLevelType w:val="hybridMultilevel"/>
    <w:tmpl w:val="1486C940"/>
    <w:lvl w:ilvl="0" w:tplc="F0822E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E4E95"/>
    <w:multiLevelType w:val="hybridMultilevel"/>
    <w:tmpl w:val="BFE8C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8407C"/>
    <w:multiLevelType w:val="hybridMultilevel"/>
    <w:tmpl w:val="58CAA79A"/>
    <w:lvl w:ilvl="0" w:tplc="F64C6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02687"/>
    <w:multiLevelType w:val="hybridMultilevel"/>
    <w:tmpl w:val="92E86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D60C1"/>
    <w:multiLevelType w:val="hybridMultilevel"/>
    <w:tmpl w:val="10A6111E"/>
    <w:lvl w:ilvl="0" w:tplc="896097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31C8C"/>
    <w:multiLevelType w:val="multilevel"/>
    <w:tmpl w:val="DDAEF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A74DC5"/>
    <w:multiLevelType w:val="hybridMultilevel"/>
    <w:tmpl w:val="0AC8E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6360D0"/>
    <w:multiLevelType w:val="hybridMultilevel"/>
    <w:tmpl w:val="AC7ED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97081"/>
    <w:multiLevelType w:val="hybridMultilevel"/>
    <w:tmpl w:val="B108F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A5F50"/>
    <w:multiLevelType w:val="hybridMultilevel"/>
    <w:tmpl w:val="4BFEDC54"/>
    <w:lvl w:ilvl="0" w:tplc="34063CEA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B Nazanin" w:hint="default"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440A2"/>
    <w:multiLevelType w:val="hybridMultilevel"/>
    <w:tmpl w:val="7E0E6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35854"/>
    <w:multiLevelType w:val="hybridMultilevel"/>
    <w:tmpl w:val="46A69A26"/>
    <w:lvl w:ilvl="0" w:tplc="C958C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F355F1"/>
    <w:multiLevelType w:val="hybridMultilevel"/>
    <w:tmpl w:val="CCD6CBE4"/>
    <w:lvl w:ilvl="0" w:tplc="BA20CC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B Nazani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F6469A"/>
    <w:multiLevelType w:val="hybridMultilevel"/>
    <w:tmpl w:val="9F74902E"/>
    <w:lvl w:ilvl="0" w:tplc="A796D50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9E6C20"/>
    <w:multiLevelType w:val="hybridMultilevel"/>
    <w:tmpl w:val="4B042D06"/>
    <w:lvl w:ilvl="0" w:tplc="17CEB458">
      <w:start w:val="1"/>
      <w:numFmt w:val="decimal"/>
      <w:lvlText w:val="%1-"/>
      <w:lvlJc w:val="left"/>
      <w:pPr>
        <w:ind w:left="720" w:hanging="360"/>
      </w:pPr>
      <w:rPr>
        <w:rFonts w:cs="B Zar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F17E2D"/>
    <w:multiLevelType w:val="hybridMultilevel"/>
    <w:tmpl w:val="2E98D870"/>
    <w:lvl w:ilvl="0" w:tplc="8730B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B82547"/>
    <w:multiLevelType w:val="multilevel"/>
    <w:tmpl w:val="91DAC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D37963"/>
    <w:multiLevelType w:val="hybridMultilevel"/>
    <w:tmpl w:val="3C8E784A"/>
    <w:lvl w:ilvl="0" w:tplc="A67EC6E8">
      <w:start w:val="7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660FE8"/>
    <w:multiLevelType w:val="hybridMultilevel"/>
    <w:tmpl w:val="5FB63672"/>
    <w:lvl w:ilvl="0" w:tplc="D876D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A510C4"/>
    <w:multiLevelType w:val="hybridMultilevel"/>
    <w:tmpl w:val="DC5EB808"/>
    <w:lvl w:ilvl="0" w:tplc="87C28C0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0"/>
  </w:num>
  <w:num w:numId="3">
    <w:abstractNumId w:val="14"/>
  </w:num>
  <w:num w:numId="4">
    <w:abstractNumId w:val="19"/>
  </w:num>
  <w:num w:numId="5">
    <w:abstractNumId w:val="15"/>
  </w:num>
  <w:num w:numId="6">
    <w:abstractNumId w:val="7"/>
  </w:num>
  <w:num w:numId="7">
    <w:abstractNumId w:val="12"/>
  </w:num>
  <w:num w:numId="8">
    <w:abstractNumId w:val="5"/>
  </w:num>
  <w:num w:numId="9">
    <w:abstractNumId w:val="1"/>
  </w:num>
  <w:num w:numId="10">
    <w:abstractNumId w:val="13"/>
  </w:num>
  <w:num w:numId="11">
    <w:abstractNumId w:val="16"/>
  </w:num>
  <w:num w:numId="12">
    <w:abstractNumId w:val="0"/>
  </w:num>
  <w:num w:numId="13">
    <w:abstractNumId w:val="11"/>
  </w:num>
  <w:num w:numId="14">
    <w:abstractNumId w:val="2"/>
  </w:num>
  <w:num w:numId="15">
    <w:abstractNumId w:val="9"/>
  </w:num>
  <w:num w:numId="16">
    <w:abstractNumId w:val="3"/>
  </w:num>
  <w:num w:numId="17">
    <w:abstractNumId w:val="6"/>
  </w:num>
  <w:num w:numId="18">
    <w:abstractNumId w:val="4"/>
  </w:num>
  <w:num w:numId="19">
    <w:abstractNumId w:val="17"/>
  </w:num>
  <w:num w:numId="20">
    <w:abstractNumId w:val="23"/>
  </w:num>
  <w:num w:numId="21">
    <w:abstractNumId w:val="20"/>
  </w:num>
  <w:num w:numId="22">
    <w:abstractNumId w:val="8"/>
  </w:num>
  <w:num w:numId="23">
    <w:abstractNumId w:val="18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ezfrt5s5zv29s4eap0gxp9095efdddf9zer5&quot;&gt;comm and se intervention&lt;record-ids&gt;&lt;item&gt;33&lt;/item&gt;&lt;/record-ids&gt;&lt;/item&gt;&lt;/Libraries&gt;"/>
  </w:docVars>
  <w:rsids>
    <w:rsidRoot w:val="002F5322"/>
    <w:rsid w:val="00003852"/>
    <w:rsid w:val="000111B5"/>
    <w:rsid w:val="0001234B"/>
    <w:rsid w:val="000166CA"/>
    <w:rsid w:val="0003229B"/>
    <w:rsid w:val="00032378"/>
    <w:rsid w:val="000416C1"/>
    <w:rsid w:val="0004478E"/>
    <w:rsid w:val="00067A0B"/>
    <w:rsid w:val="0007047D"/>
    <w:rsid w:val="00070CA3"/>
    <w:rsid w:val="00077A5F"/>
    <w:rsid w:val="000812FD"/>
    <w:rsid w:val="0008136B"/>
    <w:rsid w:val="00086289"/>
    <w:rsid w:val="00093649"/>
    <w:rsid w:val="0009540B"/>
    <w:rsid w:val="000B7EDE"/>
    <w:rsid w:val="000D68DA"/>
    <w:rsid w:val="00106DE7"/>
    <w:rsid w:val="00124961"/>
    <w:rsid w:val="00133AF8"/>
    <w:rsid w:val="00141797"/>
    <w:rsid w:val="00161698"/>
    <w:rsid w:val="001705DB"/>
    <w:rsid w:val="001972C9"/>
    <w:rsid w:val="001A5325"/>
    <w:rsid w:val="001A53FF"/>
    <w:rsid w:val="001A68C5"/>
    <w:rsid w:val="001B3A6D"/>
    <w:rsid w:val="001D454D"/>
    <w:rsid w:val="001D776D"/>
    <w:rsid w:val="001E3BF2"/>
    <w:rsid w:val="001F30D6"/>
    <w:rsid w:val="00206FBC"/>
    <w:rsid w:val="002266E5"/>
    <w:rsid w:val="00230698"/>
    <w:rsid w:val="00245E86"/>
    <w:rsid w:val="002622B9"/>
    <w:rsid w:val="00262836"/>
    <w:rsid w:val="002920CF"/>
    <w:rsid w:val="002A6051"/>
    <w:rsid w:val="002B3976"/>
    <w:rsid w:val="002B7BB9"/>
    <w:rsid w:val="002C0DB1"/>
    <w:rsid w:val="002D2EF0"/>
    <w:rsid w:val="002E2DD6"/>
    <w:rsid w:val="002E71C0"/>
    <w:rsid w:val="002F194D"/>
    <w:rsid w:val="002F4F93"/>
    <w:rsid w:val="002F5322"/>
    <w:rsid w:val="002F586C"/>
    <w:rsid w:val="003065E4"/>
    <w:rsid w:val="00312357"/>
    <w:rsid w:val="0031642B"/>
    <w:rsid w:val="003168C2"/>
    <w:rsid w:val="003263FB"/>
    <w:rsid w:val="00335EA7"/>
    <w:rsid w:val="0037148B"/>
    <w:rsid w:val="00371E46"/>
    <w:rsid w:val="00381B84"/>
    <w:rsid w:val="0038753B"/>
    <w:rsid w:val="003A1B61"/>
    <w:rsid w:val="003A3C11"/>
    <w:rsid w:val="003C76C2"/>
    <w:rsid w:val="003D180A"/>
    <w:rsid w:val="003D28ED"/>
    <w:rsid w:val="003E2F87"/>
    <w:rsid w:val="003E7B5C"/>
    <w:rsid w:val="003F083C"/>
    <w:rsid w:val="004000C9"/>
    <w:rsid w:val="00415447"/>
    <w:rsid w:val="00431D86"/>
    <w:rsid w:val="00445F0E"/>
    <w:rsid w:val="0045134C"/>
    <w:rsid w:val="00456505"/>
    <w:rsid w:val="00461AD1"/>
    <w:rsid w:val="00465694"/>
    <w:rsid w:val="00480FB8"/>
    <w:rsid w:val="00485B86"/>
    <w:rsid w:val="00490516"/>
    <w:rsid w:val="00495ECB"/>
    <w:rsid w:val="004975D4"/>
    <w:rsid w:val="004A3F18"/>
    <w:rsid w:val="004B4EBE"/>
    <w:rsid w:val="004B52C1"/>
    <w:rsid w:val="004B5B8D"/>
    <w:rsid w:val="004C0164"/>
    <w:rsid w:val="004D0603"/>
    <w:rsid w:val="004E7BC8"/>
    <w:rsid w:val="005000A3"/>
    <w:rsid w:val="005233F1"/>
    <w:rsid w:val="0052652E"/>
    <w:rsid w:val="00530D8A"/>
    <w:rsid w:val="005330EF"/>
    <w:rsid w:val="0054187B"/>
    <w:rsid w:val="00542108"/>
    <w:rsid w:val="00542D1C"/>
    <w:rsid w:val="0054715B"/>
    <w:rsid w:val="0055600D"/>
    <w:rsid w:val="005566F8"/>
    <w:rsid w:val="00576548"/>
    <w:rsid w:val="00580D3A"/>
    <w:rsid w:val="0059562C"/>
    <w:rsid w:val="005B5548"/>
    <w:rsid w:val="006052E5"/>
    <w:rsid w:val="00611138"/>
    <w:rsid w:val="006147A4"/>
    <w:rsid w:val="0063301B"/>
    <w:rsid w:val="00634883"/>
    <w:rsid w:val="00642661"/>
    <w:rsid w:val="0065150F"/>
    <w:rsid w:val="006612A2"/>
    <w:rsid w:val="00685965"/>
    <w:rsid w:val="006879B2"/>
    <w:rsid w:val="00692710"/>
    <w:rsid w:val="00695341"/>
    <w:rsid w:val="006B081A"/>
    <w:rsid w:val="006B7F02"/>
    <w:rsid w:val="006C5CFD"/>
    <w:rsid w:val="006E3554"/>
    <w:rsid w:val="006E4007"/>
    <w:rsid w:val="006E5C85"/>
    <w:rsid w:val="006F7FD7"/>
    <w:rsid w:val="0070302B"/>
    <w:rsid w:val="00707222"/>
    <w:rsid w:val="007124D4"/>
    <w:rsid w:val="00716CA4"/>
    <w:rsid w:val="00716CB7"/>
    <w:rsid w:val="007203A3"/>
    <w:rsid w:val="007406F9"/>
    <w:rsid w:val="00744120"/>
    <w:rsid w:val="00745B0C"/>
    <w:rsid w:val="00752762"/>
    <w:rsid w:val="00757BC2"/>
    <w:rsid w:val="00761425"/>
    <w:rsid w:val="00766415"/>
    <w:rsid w:val="00773088"/>
    <w:rsid w:val="007776F6"/>
    <w:rsid w:val="00787BC2"/>
    <w:rsid w:val="007922B4"/>
    <w:rsid w:val="00793F92"/>
    <w:rsid w:val="007A165F"/>
    <w:rsid w:val="007A3FE7"/>
    <w:rsid w:val="007A7673"/>
    <w:rsid w:val="007C5DB3"/>
    <w:rsid w:val="007E03F8"/>
    <w:rsid w:val="007E058E"/>
    <w:rsid w:val="007F5FBB"/>
    <w:rsid w:val="00812105"/>
    <w:rsid w:val="0083154F"/>
    <w:rsid w:val="00845470"/>
    <w:rsid w:val="00847718"/>
    <w:rsid w:val="008551D9"/>
    <w:rsid w:val="008577DA"/>
    <w:rsid w:val="008645DB"/>
    <w:rsid w:val="00865402"/>
    <w:rsid w:val="00866791"/>
    <w:rsid w:val="00870BF0"/>
    <w:rsid w:val="00873251"/>
    <w:rsid w:val="00874180"/>
    <w:rsid w:val="008741FD"/>
    <w:rsid w:val="008867FE"/>
    <w:rsid w:val="008B53E7"/>
    <w:rsid w:val="008C55CC"/>
    <w:rsid w:val="008C5A77"/>
    <w:rsid w:val="008F6239"/>
    <w:rsid w:val="009061C9"/>
    <w:rsid w:val="009173C0"/>
    <w:rsid w:val="0092357D"/>
    <w:rsid w:val="00925E69"/>
    <w:rsid w:val="00927583"/>
    <w:rsid w:val="00942908"/>
    <w:rsid w:val="00942FF3"/>
    <w:rsid w:val="00945F5D"/>
    <w:rsid w:val="00945FDE"/>
    <w:rsid w:val="009503E3"/>
    <w:rsid w:val="00960037"/>
    <w:rsid w:val="00966DFC"/>
    <w:rsid w:val="0097165A"/>
    <w:rsid w:val="0097738D"/>
    <w:rsid w:val="00980645"/>
    <w:rsid w:val="009815D8"/>
    <w:rsid w:val="00981F95"/>
    <w:rsid w:val="00982E4B"/>
    <w:rsid w:val="00982FBD"/>
    <w:rsid w:val="00984366"/>
    <w:rsid w:val="00984A72"/>
    <w:rsid w:val="00986CA3"/>
    <w:rsid w:val="00990D23"/>
    <w:rsid w:val="00992241"/>
    <w:rsid w:val="00997775"/>
    <w:rsid w:val="009C28E5"/>
    <w:rsid w:val="009C7FC0"/>
    <w:rsid w:val="009D539C"/>
    <w:rsid w:val="009D6F39"/>
    <w:rsid w:val="009E5643"/>
    <w:rsid w:val="00A05DC3"/>
    <w:rsid w:val="00A2438B"/>
    <w:rsid w:val="00A33A56"/>
    <w:rsid w:val="00A5246F"/>
    <w:rsid w:val="00A634D5"/>
    <w:rsid w:val="00A64129"/>
    <w:rsid w:val="00A73359"/>
    <w:rsid w:val="00A74035"/>
    <w:rsid w:val="00A776A9"/>
    <w:rsid w:val="00A81905"/>
    <w:rsid w:val="00A847CB"/>
    <w:rsid w:val="00A8798F"/>
    <w:rsid w:val="00A921E6"/>
    <w:rsid w:val="00A958DA"/>
    <w:rsid w:val="00A97C69"/>
    <w:rsid w:val="00AC004F"/>
    <w:rsid w:val="00AC2B8B"/>
    <w:rsid w:val="00AD39A2"/>
    <w:rsid w:val="00AE0158"/>
    <w:rsid w:val="00AE1179"/>
    <w:rsid w:val="00AE2C9E"/>
    <w:rsid w:val="00AE3C1A"/>
    <w:rsid w:val="00B02643"/>
    <w:rsid w:val="00B15D9D"/>
    <w:rsid w:val="00B25F02"/>
    <w:rsid w:val="00B305C4"/>
    <w:rsid w:val="00B57D1B"/>
    <w:rsid w:val="00B60697"/>
    <w:rsid w:val="00B61BDF"/>
    <w:rsid w:val="00B73CD3"/>
    <w:rsid w:val="00BB2BCB"/>
    <w:rsid w:val="00BB3179"/>
    <w:rsid w:val="00BB7E69"/>
    <w:rsid w:val="00BC1200"/>
    <w:rsid w:val="00BC6FF5"/>
    <w:rsid w:val="00BD3EF5"/>
    <w:rsid w:val="00BE2889"/>
    <w:rsid w:val="00BF04DD"/>
    <w:rsid w:val="00BF7130"/>
    <w:rsid w:val="00C07905"/>
    <w:rsid w:val="00C1182A"/>
    <w:rsid w:val="00C24846"/>
    <w:rsid w:val="00C31B64"/>
    <w:rsid w:val="00C32F44"/>
    <w:rsid w:val="00C345F6"/>
    <w:rsid w:val="00C47428"/>
    <w:rsid w:val="00C57506"/>
    <w:rsid w:val="00C6035F"/>
    <w:rsid w:val="00C60409"/>
    <w:rsid w:val="00C633F1"/>
    <w:rsid w:val="00C70132"/>
    <w:rsid w:val="00CA132A"/>
    <w:rsid w:val="00CB6301"/>
    <w:rsid w:val="00CB6C43"/>
    <w:rsid w:val="00CC234C"/>
    <w:rsid w:val="00CC35D3"/>
    <w:rsid w:val="00CD414F"/>
    <w:rsid w:val="00CF0CC9"/>
    <w:rsid w:val="00D00D93"/>
    <w:rsid w:val="00D0360F"/>
    <w:rsid w:val="00D12C74"/>
    <w:rsid w:val="00D20E7F"/>
    <w:rsid w:val="00D2211C"/>
    <w:rsid w:val="00D266F5"/>
    <w:rsid w:val="00D406E9"/>
    <w:rsid w:val="00D41E32"/>
    <w:rsid w:val="00D54AF3"/>
    <w:rsid w:val="00D552A6"/>
    <w:rsid w:val="00D60E16"/>
    <w:rsid w:val="00D623C0"/>
    <w:rsid w:val="00D66086"/>
    <w:rsid w:val="00D66788"/>
    <w:rsid w:val="00D670B7"/>
    <w:rsid w:val="00D81F6B"/>
    <w:rsid w:val="00D87FA3"/>
    <w:rsid w:val="00DA0B38"/>
    <w:rsid w:val="00DB0ABB"/>
    <w:rsid w:val="00DB2796"/>
    <w:rsid w:val="00DB7314"/>
    <w:rsid w:val="00DC0BC9"/>
    <w:rsid w:val="00DE0794"/>
    <w:rsid w:val="00DE2291"/>
    <w:rsid w:val="00DE2948"/>
    <w:rsid w:val="00DF1E7F"/>
    <w:rsid w:val="00DF6ACC"/>
    <w:rsid w:val="00DF6DA6"/>
    <w:rsid w:val="00DF7CD0"/>
    <w:rsid w:val="00E10E89"/>
    <w:rsid w:val="00E262D8"/>
    <w:rsid w:val="00E3021A"/>
    <w:rsid w:val="00E310EA"/>
    <w:rsid w:val="00E3143B"/>
    <w:rsid w:val="00E35D1B"/>
    <w:rsid w:val="00E7212D"/>
    <w:rsid w:val="00E72477"/>
    <w:rsid w:val="00E77184"/>
    <w:rsid w:val="00E822D2"/>
    <w:rsid w:val="00E965A9"/>
    <w:rsid w:val="00E96BBE"/>
    <w:rsid w:val="00EA4FA8"/>
    <w:rsid w:val="00EB0385"/>
    <w:rsid w:val="00EB2C01"/>
    <w:rsid w:val="00EB39E3"/>
    <w:rsid w:val="00EB7F6E"/>
    <w:rsid w:val="00ED5CD5"/>
    <w:rsid w:val="00EF1200"/>
    <w:rsid w:val="00EF335C"/>
    <w:rsid w:val="00F165BC"/>
    <w:rsid w:val="00F17C89"/>
    <w:rsid w:val="00F3793C"/>
    <w:rsid w:val="00F42F8D"/>
    <w:rsid w:val="00F43051"/>
    <w:rsid w:val="00F47CD2"/>
    <w:rsid w:val="00F52408"/>
    <w:rsid w:val="00F57D48"/>
    <w:rsid w:val="00F633A7"/>
    <w:rsid w:val="00F76459"/>
    <w:rsid w:val="00F9368E"/>
    <w:rsid w:val="00FA33E9"/>
    <w:rsid w:val="00FB2CC4"/>
    <w:rsid w:val="00FE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81748"/>
  <w15:chartTrackingRefBased/>
  <w15:docId w15:val="{121F8A93-4FBB-4A3A-88EB-CD321C3B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8E5"/>
    <w:pPr>
      <w:spacing w:after="200" w:line="276" w:lineRule="auto"/>
    </w:pPr>
    <w:rPr>
      <w:sz w:val="22"/>
      <w:szCs w:val="22"/>
      <w:lang w:bidi="ar-SA"/>
    </w:rPr>
  </w:style>
  <w:style w:type="paragraph" w:styleId="Heading1">
    <w:name w:val="heading 1"/>
    <w:basedOn w:val="Normal"/>
    <w:link w:val="Heading1Char"/>
    <w:uiPriority w:val="9"/>
    <w:qFormat/>
    <w:rsid w:val="00485B86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5B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6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35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5EA7"/>
  </w:style>
  <w:style w:type="paragraph" w:styleId="Footer">
    <w:name w:val="footer"/>
    <w:basedOn w:val="Normal"/>
    <w:link w:val="FooterChar"/>
    <w:uiPriority w:val="99"/>
    <w:unhideWhenUsed/>
    <w:rsid w:val="00335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A7"/>
  </w:style>
  <w:style w:type="paragraph" w:styleId="BalloonText">
    <w:name w:val="Balloon Text"/>
    <w:basedOn w:val="Normal"/>
    <w:link w:val="BalloonTextChar"/>
    <w:uiPriority w:val="99"/>
    <w:semiHidden/>
    <w:unhideWhenUsed/>
    <w:rsid w:val="00EB0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038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F335C"/>
    <w:rPr>
      <w:color w:val="0000FF"/>
      <w:u w:val="single"/>
    </w:rPr>
  </w:style>
  <w:style w:type="paragraph" w:customStyle="1" w:styleId="Default">
    <w:name w:val="Default"/>
    <w:rsid w:val="00C345F6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C345F6"/>
    <w:pPr>
      <w:spacing w:line="200" w:lineRule="atLeast"/>
    </w:pPr>
    <w:rPr>
      <w:rFonts w:cs="Arial"/>
      <w:color w:val="auto"/>
    </w:rPr>
  </w:style>
  <w:style w:type="character" w:customStyle="1" w:styleId="A3">
    <w:name w:val="A3"/>
    <w:uiPriority w:val="99"/>
    <w:rsid w:val="00C345F6"/>
    <w:rPr>
      <w:rFonts w:cs="Myriad Pro"/>
      <w:color w:val="000000"/>
      <w:sz w:val="72"/>
      <w:szCs w:val="72"/>
    </w:rPr>
  </w:style>
  <w:style w:type="table" w:styleId="TableGrid">
    <w:name w:val="Table Grid"/>
    <w:basedOn w:val="TableNormal"/>
    <w:uiPriority w:val="39"/>
    <w:rsid w:val="00BC1200"/>
    <w:rPr>
      <w:rFonts w:asciiTheme="minorHAnsi" w:eastAsiaTheme="minorHAnsi" w:hAnsiTheme="minorHAnsi" w:cstheme="minorBidi"/>
      <w:kern w:val="2"/>
      <w:sz w:val="22"/>
      <w:szCs w:val="22"/>
      <w:lang w:bidi="ar-S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85B86"/>
    <w:rPr>
      <w:rFonts w:ascii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485B8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ar-SA"/>
    </w:rPr>
  </w:style>
  <w:style w:type="character" w:customStyle="1" w:styleId="b">
    <w:name w:val="b"/>
    <w:basedOn w:val="DefaultParagraphFont"/>
    <w:rsid w:val="00485B86"/>
  </w:style>
  <w:style w:type="character" w:customStyle="1" w:styleId="contrastfont">
    <w:name w:val="contrast_font"/>
    <w:basedOn w:val="DefaultParagraphFont"/>
    <w:rsid w:val="00485B86"/>
  </w:style>
  <w:style w:type="character" w:styleId="CommentReference">
    <w:name w:val="annotation reference"/>
    <w:basedOn w:val="DefaultParagraphFont"/>
    <w:uiPriority w:val="99"/>
    <w:semiHidden/>
    <w:unhideWhenUsed/>
    <w:rsid w:val="00981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15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15D8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5D8"/>
    <w:rPr>
      <w:b/>
      <w:bCs/>
      <w:lang w:bidi="ar-SA"/>
    </w:rPr>
  </w:style>
  <w:style w:type="paragraph" w:styleId="Revision">
    <w:name w:val="Revision"/>
    <w:hidden/>
    <w:uiPriority w:val="99"/>
    <w:semiHidden/>
    <w:rsid w:val="00BB3179"/>
    <w:rPr>
      <w:sz w:val="22"/>
      <w:szCs w:val="22"/>
      <w:lang w:bidi="ar-SA"/>
    </w:rPr>
  </w:style>
  <w:style w:type="paragraph" w:styleId="NormalWeb">
    <w:name w:val="Normal (Web)"/>
    <w:basedOn w:val="Normal"/>
    <w:uiPriority w:val="99"/>
    <w:unhideWhenUsed/>
    <w:rsid w:val="00F3793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F3793C"/>
    <w:pPr>
      <w:bidi/>
      <w:spacing w:after="0" w:line="240" w:lineRule="auto"/>
      <w:jc w:val="lowKashida"/>
    </w:pPr>
    <w:rPr>
      <w:rFonts w:ascii="Times New Roman" w:hAnsi="Times New Roman" w:cs="Lotus"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F3793C"/>
    <w:rPr>
      <w:rFonts w:ascii="Times New Roman" w:hAnsi="Times New Roman" w:cs="Lotus"/>
      <w:szCs w:val="28"/>
      <w:lang w:bidi="ar-SA"/>
    </w:rPr>
  </w:style>
  <w:style w:type="character" w:customStyle="1" w:styleId="srtitle">
    <w:name w:val="srtitle"/>
    <w:rsid w:val="00F37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dinehbook.com/gp/product/9646923313/ref=sr_1_1000_2/199-2254035-32948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711;&#1585;&#1608;&#1607;%20&#1605;&#1583;&#1740;&#1585;&#1740;&#1578;\&#1578;&#1583;&#1585;&#1740;&#1587;%20&#1575;&#1587;%20&#1583;&#1740;%20&#1575;&#1670;\&#1601;&#1585;&#1605;%20&#1591;&#1585;&#1581;%20&#1583;&#1585;&#1608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فرم طرح دروه</Template>
  <TotalTime>130</TotalTime>
  <Pages>7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BigC</cp:lastModifiedBy>
  <cp:revision>15</cp:revision>
  <cp:lastPrinted>2017-02-02T09:38:00Z</cp:lastPrinted>
  <dcterms:created xsi:type="dcterms:W3CDTF">2025-02-11T08:39:00Z</dcterms:created>
  <dcterms:modified xsi:type="dcterms:W3CDTF">2025-02-14T11:18:00Z</dcterms:modified>
</cp:coreProperties>
</file>